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08D2" w14:textId="77777777" w:rsidR="00DB094C" w:rsidRDefault="00DB094C" w:rsidP="002A4DCF">
      <w:pPr>
        <w:ind w:right="1133"/>
        <w:rPr>
          <w:rFonts w:ascii="Cambria" w:hAnsi="Cambria" w:cs="Courier New"/>
        </w:rPr>
      </w:pPr>
    </w:p>
    <w:p w14:paraId="4255DE06" w14:textId="43C51C5A" w:rsidR="00D55C72" w:rsidRDefault="00D55C72" w:rsidP="009A07D9">
      <w:pPr>
        <w:ind w:right="1133"/>
        <w:jc w:val="center"/>
        <w:rPr>
          <w:rFonts w:ascii="Cambria" w:hAnsi="Cambria" w:cs="Courier New"/>
          <w:i/>
        </w:rPr>
      </w:pPr>
    </w:p>
    <w:p w14:paraId="6301DBBD" w14:textId="2C76B333" w:rsidR="00A11E4F" w:rsidRDefault="00A11E4F" w:rsidP="008B5D10">
      <w:pPr>
        <w:ind w:right="-1"/>
        <w:jc w:val="center"/>
        <w:rPr>
          <w:rFonts w:ascii="Cambria" w:hAnsi="Cambria" w:cs="Courier New"/>
          <w:b/>
          <w:bCs/>
          <w:sz w:val="28"/>
          <w:szCs w:val="28"/>
        </w:rPr>
      </w:pPr>
      <w:r w:rsidRPr="00A11E4F">
        <w:rPr>
          <w:rFonts w:ascii="Cambria" w:hAnsi="Cambria" w:cs="Courier New"/>
          <w:b/>
          <w:bCs/>
          <w:sz w:val="28"/>
          <w:szCs w:val="28"/>
        </w:rPr>
        <w:t>ACCERTAMENTO DELL’IDONEITÀ ABITATIVA</w:t>
      </w:r>
    </w:p>
    <w:p w14:paraId="60C5666B" w14:textId="5E98EEFD" w:rsidR="0068231A" w:rsidRDefault="0068231A" w:rsidP="00A11E4F">
      <w:pPr>
        <w:ind w:right="1133"/>
        <w:jc w:val="center"/>
        <w:rPr>
          <w:rFonts w:ascii="Cambria" w:hAnsi="Cambria" w:cs="Courier New"/>
          <w:i/>
          <w:iCs/>
          <w:sz w:val="22"/>
          <w:szCs w:val="22"/>
        </w:rPr>
      </w:pPr>
      <w:r w:rsidRPr="0068231A">
        <w:rPr>
          <w:rFonts w:ascii="Cambria" w:hAnsi="Cambria" w:cs="Courier New"/>
          <w:i/>
          <w:iCs/>
          <w:sz w:val="22"/>
          <w:szCs w:val="22"/>
        </w:rPr>
        <w:t xml:space="preserve">ai sensi del </w:t>
      </w:r>
      <w:proofErr w:type="spellStart"/>
      <w:r w:rsidRPr="0068231A">
        <w:rPr>
          <w:rFonts w:ascii="Cambria" w:hAnsi="Cambria" w:cs="Courier New"/>
          <w:i/>
          <w:iCs/>
          <w:sz w:val="22"/>
          <w:szCs w:val="22"/>
        </w:rPr>
        <w:t>D.Lgs</w:t>
      </w:r>
      <w:proofErr w:type="spellEnd"/>
      <w:r w:rsidRPr="0068231A">
        <w:rPr>
          <w:rFonts w:ascii="Cambria" w:hAnsi="Cambria" w:cs="Courier New"/>
          <w:i/>
          <w:iCs/>
          <w:sz w:val="22"/>
          <w:szCs w:val="22"/>
        </w:rPr>
        <w:t xml:space="preserve"> 286/1998 e </w:t>
      </w:r>
      <w:proofErr w:type="spellStart"/>
      <w:r w:rsidRPr="0068231A">
        <w:rPr>
          <w:rFonts w:ascii="Cambria" w:hAnsi="Cambria" w:cs="Courier New"/>
          <w:i/>
          <w:iCs/>
          <w:sz w:val="22"/>
          <w:szCs w:val="22"/>
        </w:rPr>
        <w:t>ss.mm.ii</w:t>
      </w:r>
      <w:proofErr w:type="spellEnd"/>
      <w:r w:rsidRPr="0068231A">
        <w:rPr>
          <w:rFonts w:ascii="Cambria" w:hAnsi="Cambria" w:cs="Courier New"/>
          <w:i/>
          <w:iCs/>
          <w:sz w:val="22"/>
          <w:szCs w:val="22"/>
        </w:rPr>
        <w:t>.</w:t>
      </w:r>
    </w:p>
    <w:p w14:paraId="2C154E48" w14:textId="77777777" w:rsidR="00250A69" w:rsidRPr="0068231A" w:rsidRDefault="00250A69" w:rsidP="00A11E4F">
      <w:pPr>
        <w:ind w:right="1133"/>
        <w:jc w:val="center"/>
        <w:rPr>
          <w:rFonts w:ascii="Cambria" w:hAnsi="Cambria" w:cs="Courier New"/>
          <w:i/>
          <w:iCs/>
          <w:sz w:val="22"/>
          <w:szCs w:val="22"/>
        </w:rPr>
      </w:pPr>
    </w:p>
    <w:p w14:paraId="29F183F3" w14:textId="77777777" w:rsidR="00D55C72" w:rsidRPr="0029782E" w:rsidRDefault="00D55C72" w:rsidP="00D55C72">
      <w:pPr>
        <w:ind w:left="360" w:right="-1"/>
        <w:jc w:val="right"/>
        <w:rPr>
          <w:rFonts w:ascii="Cambria" w:hAnsi="Cambria" w:cs="Courier New"/>
          <w:i/>
          <w:sz w:val="22"/>
        </w:rPr>
      </w:pPr>
    </w:p>
    <w:p w14:paraId="639DED36" w14:textId="6C2D4CC7" w:rsidR="00D55C72" w:rsidRDefault="0068231A" w:rsidP="00D55C72">
      <w:pPr>
        <w:ind w:right="1133"/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Su richiesta del: </w:t>
      </w:r>
    </w:p>
    <w:p w14:paraId="20E76A00" w14:textId="77777777" w:rsidR="0068231A" w:rsidRDefault="0068231A" w:rsidP="00D55C72">
      <w:pPr>
        <w:ind w:right="1133"/>
        <w:rPr>
          <w:rFonts w:ascii="Cambria" w:hAnsi="Cambria" w:cs="Courier New"/>
        </w:rPr>
      </w:pPr>
    </w:p>
    <w:p w14:paraId="30C28D4E" w14:textId="71EDA797" w:rsidR="0017503A" w:rsidRDefault="0068231A" w:rsidP="00A11E4F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Signor</w:t>
      </w:r>
      <w:r w:rsidR="00A11E4F">
        <w:rPr>
          <w:rFonts w:ascii="Cambria" w:hAnsi="Cambria"/>
          <w:sz w:val="22"/>
        </w:rPr>
        <w:t>/a ________________________________________________________________________________________________</w:t>
      </w:r>
    </w:p>
    <w:p w14:paraId="39C12BB6" w14:textId="7D51D2D7" w:rsidR="00A11E4F" w:rsidRDefault="00A11E4F" w:rsidP="00A11E4F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Nato/a il __________________________________ a ______________________________________________________ </w:t>
      </w:r>
      <w:proofErr w:type="gramStart"/>
      <w:r>
        <w:rPr>
          <w:rFonts w:ascii="Cambria" w:hAnsi="Cambria"/>
          <w:sz w:val="22"/>
        </w:rPr>
        <w:t>( _</w:t>
      </w:r>
      <w:proofErr w:type="gramEnd"/>
      <w:r>
        <w:rPr>
          <w:rFonts w:ascii="Cambria" w:hAnsi="Cambria"/>
          <w:sz w:val="22"/>
        </w:rPr>
        <w:t>_____________)</w:t>
      </w:r>
    </w:p>
    <w:p w14:paraId="47127100" w14:textId="06320252" w:rsidR="00A11E4F" w:rsidRDefault="00A11E4F" w:rsidP="00A11E4F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Codice Fiscale _____________________________________________________________________________________________________</w:t>
      </w:r>
    </w:p>
    <w:p w14:paraId="21F1DDD6" w14:textId="55885FDA" w:rsidR="00A11E4F" w:rsidRDefault="00A11E4F" w:rsidP="00A11E4F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E residente in __________________________ </w:t>
      </w:r>
      <w:proofErr w:type="gramStart"/>
      <w:r>
        <w:rPr>
          <w:rFonts w:ascii="Cambria" w:hAnsi="Cambria"/>
          <w:sz w:val="22"/>
        </w:rPr>
        <w:t>( _</w:t>
      </w:r>
      <w:proofErr w:type="gramEnd"/>
      <w:r>
        <w:rPr>
          <w:rFonts w:ascii="Cambria" w:hAnsi="Cambria"/>
          <w:sz w:val="22"/>
        </w:rPr>
        <w:t>___________ ) Via ____________________________________________ n° ________</w:t>
      </w:r>
    </w:p>
    <w:p w14:paraId="32B3B52A" w14:textId="77777777" w:rsidR="00891DB2" w:rsidRDefault="00891DB2" w:rsidP="00A8457E">
      <w:pPr>
        <w:jc w:val="both"/>
        <w:rPr>
          <w:rFonts w:ascii="Cambria" w:hAnsi="Cambria"/>
          <w:sz w:val="22"/>
        </w:rPr>
      </w:pPr>
    </w:p>
    <w:p w14:paraId="648C847D" w14:textId="0E9FA370" w:rsidR="00A11E4F" w:rsidRDefault="0068231A" w:rsidP="00A11E4F">
      <w:pPr>
        <w:spacing w:line="36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In qualità di</w:t>
      </w:r>
      <w:r w:rsidR="00A11E4F">
        <w:rPr>
          <w:rFonts w:ascii="Cambria" w:hAnsi="Cambria"/>
          <w:sz w:val="22"/>
        </w:rPr>
        <w:t>:</w:t>
      </w:r>
    </w:p>
    <w:p w14:paraId="53068D68" w14:textId="69C1E95A" w:rsidR="00A11E4F" w:rsidRDefault="00A11E4F" w:rsidP="00A11E4F">
      <w:pPr>
        <w:spacing w:line="360" w:lineRule="auto"/>
        <w:jc w:val="both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sym w:font="Symbol" w:char="F0F0"/>
      </w:r>
      <w:r>
        <w:rPr>
          <w:rStyle w:val="normaltextrun"/>
          <w:rFonts w:ascii="Cambria" w:hAnsi="Cambria" w:cs="Segoe UI"/>
        </w:rPr>
        <w:t>PROPRIETARIO</w:t>
      </w:r>
      <w:r>
        <w:rPr>
          <w:rStyle w:val="normaltextrun"/>
          <w:rFonts w:ascii="Cambria" w:hAnsi="Cambria" w:cs="Segoe UI"/>
        </w:rPr>
        <w:t xml:space="preserve"> </w:t>
      </w:r>
      <w:r w:rsidR="0068231A">
        <w:rPr>
          <w:rStyle w:val="normaltextrun"/>
          <w:rFonts w:ascii="Cambria" w:hAnsi="Cambria" w:cs="Segoe UI"/>
        </w:rPr>
        <w:tab/>
      </w:r>
      <w:r w:rsidR="0068231A">
        <w:rPr>
          <w:rStyle w:val="normaltextrun"/>
          <w:rFonts w:ascii="Cambria" w:hAnsi="Cambria" w:cs="Segoe UI"/>
        </w:rPr>
        <w:tab/>
      </w:r>
      <w:r>
        <w:rPr>
          <w:rStyle w:val="normaltextrun"/>
          <w:rFonts w:ascii="Cambria" w:hAnsi="Cambria" w:cs="Segoe UI"/>
        </w:rPr>
        <w:sym w:font="Symbol" w:char="F0F0"/>
      </w:r>
      <w:r>
        <w:rPr>
          <w:rStyle w:val="normaltextrun"/>
          <w:rFonts w:ascii="Cambria" w:hAnsi="Cambria" w:cs="Segoe UI"/>
        </w:rPr>
        <w:t>AFFITTUARIO</w:t>
      </w:r>
      <w:r w:rsidR="0068231A">
        <w:rPr>
          <w:rStyle w:val="normaltextrun"/>
          <w:rFonts w:ascii="Cambria" w:hAnsi="Cambria" w:cs="Segoe UI"/>
        </w:rPr>
        <w:tab/>
      </w:r>
      <w:r w:rsidR="0068231A">
        <w:rPr>
          <w:rStyle w:val="normaltextrun"/>
          <w:rFonts w:ascii="Cambria" w:hAnsi="Cambria" w:cs="Segoe UI"/>
        </w:rPr>
        <w:tab/>
      </w:r>
      <w:r>
        <w:rPr>
          <w:rStyle w:val="normaltextrun"/>
          <w:rFonts w:ascii="Cambria" w:hAnsi="Cambria" w:cs="Segoe UI"/>
        </w:rPr>
        <w:t xml:space="preserve"> </w:t>
      </w:r>
      <w:r>
        <w:rPr>
          <w:rStyle w:val="normaltextrun"/>
          <w:rFonts w:ascii="Cambria" w:hAnsi="Cambria" w:cs="Segoe UI"/>
        </w:rPr>
        <w:sym w:font="Symbol" w:char="F0F0"/>
      </w:r>
      <w:r>
        <w:rPr>
          <w:rStyle w:val="normaltextrun"/>
          <w:rFonts w:ascii="Cambria" w:hAnsi="Cambria" w:cs="Segoe UI"/>
        </w:rPr>
        <w:t>ALTRO</w:t>
      </w:r>
      <w:r w:rsidR="0068231A">
        <w:rPr>
          <w:rStyle w:val="normaltextrun"/>
          <w:rFonts w:ascii="Cambria" w:hAnsi="Cambria" w:cs="Segoe UI"/>
        </w:rPr>
        <w:t xml:space="preserve"> TITOLO _______________</w:t>
      </w:r>
      <w:r>
        <w:rPr>
          <w:rStyle w:val="normaltextrun"/>
          <w:rFonts w:ascii="Cambria" w:hAnsi="Cambria" w:cs="Segoe UI"/>
        </w:rPr>
        <w:t>_________</w:t>
      </w:r>
    </w:p>
    <w:p w14:paraId="1FE5AA0E" w14:textId="77777777" w:rsidR="0068231A" w:rsidRDefault="0068231A" w:rsidP="0068231A">
      <w:pPr>
        <w:jc w:val="both"/>
        <w:rPr>
          <w:rFonts w:ascii="Cambria" w:hAnsi="Cambria"/>
          <w:sz w:val="22"/>
        </w:rPr>
      </w:pPr>
    </w:p>
    <w:p w14:paraId="15BB0CA7" w14:textId="77777777" w:rsidR="0068231A" w:rsidRDefault="0068231A" w:rsidP="0068231A">
      <w:pPr>
        <w:jc w:val="both"/>
        <w:rPr>
          <w:rFonts w:ascii="Cambria" w:hAnsi="Cambria"/>
          <w:sz w:val="22"/>
        </w:rPr>
      </w:pPr>
    </w:p>
    <w:p w14:paraId="7E9CB719" w14:textId="267CA127" w:rsidR="0068231A" w:rsidRDefault="0068231A" w:rsidP="0068231A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Dell’alloggio sito in Malfa (ME), Via ______________________________________ n° ____________</w:t>
      </w:r>
    </w:p>
    <w:p w14:paraId="163F1024" w14:textId="0C5AE6AF" w:rsidR="00250A69" w:rsidRDefault="00250A69" w:rsidP="0068231A">
      <w:pPr>
        <w:jc w:val="both"/>
        <w:rPr>
          <w:rFonts w:ascii="Cambria" w:hAnsi="Cambria"/>
          <w:sz w:val="22"/>
        </w:rPr>
      </w:pPr>
    </w:p>
    <w:p w14:paraId="1650847E" w14:textId="4722CF33" w:rsidR="00250A69" w:rsidRPr="00250A69" w:rsidRDefault="00250A69" w:rsidP="00250A69">
      <w:pPr>
        <w:jc w:val="center"/>
        <w:rPr>
          <w:rFonts w:ascii="Cambria" w:hAnsi="Cambria"/>
          <w:b/>
          <w:bCs/>
          <w:sz w:val="22"/>
          <w:u w:val="single"/>
        </w:rPr>
      </w:pPr>
      <w:r w:rsidRPr="00250A69">
        <w:rPr>
          <w:rFonts w:ascii="Cambria" w:hAnsi="Cambria"/>
          <w:b/>
          <w:bCs/>
          <w:sz w:val="22"/>
          <w:u w:val="single"/>
        </w:rPr>
        <w:t>Numero di persone per le quali si richiede il certificato di idoneità abitativa:</w:t>
      </w:r>
    </w:p>
    <w:p w14:paraId="1D73BFAE" w14:textId="7C8D3C1E" w:rsidR="00250A69" w:rsidRDefault="00250A69" w:rsidP="00250A69">
      <w:pPr>
        <w:jc w:val="center"/>
        <w:rPr>
          <w:rFonts w:ascii="Cambria" w:hAnsi="Cambria"/>
          <w:sz w:val="22"/>
        </w:rPr>
      </w:pPr>
    </w:p>
    <w:p w14:paraId="514836CB" w14:textId="7CC31741" w:rsidR="00250A69" w:rsidRDefault="00250A69" w:rsidP="00250A69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Già presenti n° ____________ (di cui n° _________ minori)</w:t>
      </w:r>
    </w:p>
    <w:p w14:paraId="63601152" w14:textId="7785689A" w:rsidR="00250A69" w:rsidRDefault="00250A69" w:rsidP="00250A69">
      <w:pPr>
        <w:jc w:val="center"/>
        <w:rPr>
          <w:rFonts w:ascii="Cambria" w:hAnsi="Cambria"/>
          <w:sz w:val="22"/>
        </w:rPr>
      </w:pPr>
    </w:p>
    <w:p w14:paraId="540AD8C6" w14:textId="0E0EED53" w:rsidR="00250A69" w:rsidRDefault="00250A69" w:rsidP="00250A69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Ulteriori</w:t>
      </w:r>
      <w:r w:rsidRPr="00250A69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n° ____________ (di cui n° _________ minori)</w:t>
      </w:r>
    </w:p>
    <w:p w14:paraId="1A355E4F" w14:textId="0C6FCD1A" w:rsidR="00250A69" w:rsidRDefault="00250A69" w:rsidP="00250A69">
      <w:pPr>
        <w:jc w:val="center"/>
        <w:rPr>
          <w:rFonts w:ascii="Cambria" w:hAnsi="Cambria"/>
          <w:sz w:val="22"/>
        </w:rPr>
      </w:pPr>
    </w:p>
    <w:p w14:paraId="381C0E1A" w14:textId="4868E8FD" w:rsidR="00250A69" w:rsidRDefault="00250A69" w:rsidP="00250A69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Totale</w:t>
      </w:r>
      <w:r w:rsidRPr="00250A69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n° ____________ (di cui n° _________ minori)</w:t>
      </w:r>
    </w:p>
    <w:p w14:paraId="7BBEFAAA" w14:textId="77777777" w:rsidR="00250A69" w:rsidRDefault="00250A69" w:rsidP="00250A69">
      <w:pPr>
        <w:jc w:val="center"/>
        <w:rPr>
          <w:rFonts w:ascii="Cambria" w:hAnsi="Cambria"/>
          <w:sz w:val="22"/>
        </w:rPr>
      </w:pPr>
    </w:p>
    <w:p w14:paraId="4C015A6D" w14:textId="6FB5A4B5" w:rsidR="00250A69" w:rsidRPr="0068231A" w:rsidRDefault="00250A69" w:rsidP="00250A69">
      <w:pPr>
        <w:pStyle w:val="Citazioneintensa"/>
        <w:ind w:left="0" w:right="-1"/>
      </w:pPr>
      <w:r>
        <w:rPr>
          <w:rFonts w:ascii="Cambria" w:hAnsi="Cambria"/>
          <w:sz w:val="28"/>
          <w:szCs w:val="28"/>
        </w:rPr>
        <w:t>DATI DEL TECNICO:</w:t>
      </w:r>
    </w:p>
    <w:p w14:paraId="5D292BE6" w14:textId="170E99D8" w:rsidR="0068231A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Cognome Nome</w:t>
      </w:r>
    </w:p>
    <w:p w14:paraId="2630C43E" w14:textId="0384909C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Con Studio in ___________ Via _________</w:t>
      </w:r>
    </w:p>
    <w:p w14:paraId="0FAC59D0" w14:textId="40C18334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Cell ___________ Email ________ PEC ________</w:t>
      </w:r>
    </w:p>
    <w:p w14:paraId="5AD33536" w14:textId="73AD31DB" w:rsidR="00250A69" w:rsidRDefault="00250A69" w:rsidP="00250A69">
      <w:pPr>
        <w:jc w:val="both"/>
        <w:rPr>
          <w:rFonts w:ascii="Cambria" w:hAnsi="Cambria"/>
          <w:sz w:val="22"/>
        </w:rPr>
      </w:pPr>
    </w:p>
    <w:p w14:paraId="565E8536" w14:textId="68A333E8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Iscritto a Collegio / Albo / Ordine dei/degli ______________ Provincia _________ numero ________</w:t>
      </w:r>
    </w:p>
    <w:p w14:paraId="580B37B4" w14:textId="44706B2A" w:rsidR="00250A69" w:rsidRDefault="00250A69" w:rsidP="00250A69">
      <w:pPr>
        <w:jc w:val="both"/>
        <w:rPr>
          <w:rFonts w:ascii="Cambria" w:hAnsi="Cambria"/>
          <w:sz w:val="22"/>
        </w:rPr>
      </w:pPr>
    </w:p>
    <w:p w14:paraId="27CBFE08" w14:textId="58EA6352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Copertura assicurativa</w:t>
      </w:r>
    </w:p>
    <w:p w14:paraId="52542A19" w14:textId="01DFDF7F" w:rsidR="00250A69" w:rsidRDefault="00250A69" w:rsidP="00250A69">
      <w:pPr>
        <w:jc w:val="both"/>
        <w:rPr>
          <w:rFonts w:ascii="Cambria" w:hAnsi="Cambria"/>
          <w:sz w:val="22"/>
        </w:rPr>
      </w:pPr>
    </w:p>
    <w:p w14:paraId="4E34AAA7" w14:textId="7E548C23" w:rsidR="000B48B3" w:rsidRPr="0068231A" w:rsidRDefault="0068231A" w:rsidP="0068231A">
      <w:pPr>
        <w:pStyle w:val="Citazioneintensa"/>
        <w:ind w:left="0" w:right="-1"/>
      </w:pPr>
      <w:r>
        <w:rPr>
          <w:rFonts w:ascii="Cambria" w:hAnsi="Cambria"/>
          <w:sz w:val="28"/>
          <w:szCs w:val="28"/>
        </w:rPr>
        <w:t>IMMOBILE</w:t>
      </w:r>
    </w:p>
    <w:p w14:paraId="6AB2BA4E" w14:textId="77777777" w:rsidR="0068231A" w:rsidRDefault="0068231A" w:rsidP="00A8457E">
      <w:pPr>
        <w:jc w:val="both"/>
        <w:rPr>
          <w:rFonts w:ascii="Cambria" w:hAnsi="Cambria"/>
          <w:sz w:val="22"/>
        </w:rPr>
      </w:pPr>
    </w:p>
    <w:p w14:paraId="6569A1D9" w14:textId="2085E9D0" w:rsidR="0068231A" w:rsidRDefault="0068231A" w:rsidP="0068231A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IDENTIFICATIVI CATASTALI: Foglio ___________ Particella _______________ Subalterno___________</w:t>
      </w:r>
    </w:p>
    <w:p w14:paraId="0F8CAD32" w14:textId="43E12FEB" w:rsidR="0068231A" w:rsidRDefault="0068231A" w:rsidP="0068231A">
      <w:pPr>
        <w:jc w:val="center"/>
        <w:rPr>
          <w:rFonts w:ascii="Cambria" w:hAnsi="Cambria"/>
          <w:sz w:val="22"/>
        </w:rPr>
      </w:pPr>
    </w:p>
    <w:p w14:paraId="30F82EA0" w14:textId="0205402C" w:rsidR="0068231A" w:rsidRDefault="0068231A" w:rsidP="0068231A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RICADENZA URBANISTICA: _____________________________________________________________</w:t>
      </w:r>
    </w:p>
    <w:p w14:paraId="13F9B23F" w14:textId="0C69FD2F" w:rsidR="0068231A" w:rsidRPr="0068231A" w:rsidRDefault="0068231A" w:rsidP="0068231A">
      <w:pPr>
        <w:pStyle w:val="Citazioneintensa"/>
        <w:ind w:left="0" w:right="-1"/>
        <w:rPr>
          <w:rFonts w:ascii="Cambria" w:hAnsi="Cambria"/>
          <w:sz w:val="28"/>
          <w:szCs w:val="28"/>
        </w:rPr>
      </w:pPr>
      <w:bookmarkStart w:id="0" w:name="_Hlk82592558"/>
      <w:r w:rsidRPr="0068231A">
        <w:rPr>
          <w:rFonts w:ascii="Cambria" w:hAnsi="Cambria"/>
          <w:sz w:val="28"/>
          <w:szCs w:val="28"/>
        </w:rPr>
        <w:lastRenderedPageBreak/>
        <w:t>CONFORMITA’ URBANISTICA</w:t>
      </w:r>
      <w:bookmarkEnd w:id="0"/>
      <w:r w:rsidRPr="0068231A">
        <w:rPr>
          <w:rFonts w:ascii="Cambria" w:hAnsi="Cambria"/>
          <w:sz w:val="28"/>
          <w:szCs w:val="28"/>
        </w:rPr>
        <w:t>:</w:t>
      </w:r>
    </w:p>
    <w:p w14:paraId="4F09E1BF" w14:textId="12739B3F" w:rsidR="0068231A" w:rsidRDefault="0068231A" w:rsidP="0068231A">
      <w:pPr>
        <w:pStyle w:val="paragraph"/>
        <w:jc w:val="both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/>
        </w:rPr>
        <w:t>- [SE RICORRE] L’immobile</w:t>
      </w:r>
      <w:r>
        <w:rPr>
          <w:rStyle w:val="normaltextrun"/>
          <w:rFonts w:ascii="Cambria" w:hAnsi="Cambria"/>
        </w:rPr>
        <w:t xml:space="preserve"> </w:t>
      </w:r>
      <w:r>
        <w:rPr>
          <w:rStyle w:val="normaltextrun"/>
          <w:rFonts w:ascii="Cambria" w:hAnsi="Cambria"/>
        </w:rPr>
        <w:t>è stato realizzato prima del 16/10/1942;</w:t>
      </w:r>
    </w:p>
    <w:p w14:paraId="5B70CFEE" w14:textId="39A86651" w:rsidR="0068231A" w:rsidRDefault="0068231A" w:rsidP="0068231A">
      <w:pPr>
        <w:pStyle w:val="paragraph"/>
        <w:tabs>
          <w:tab w:val="left" w:pos="4120"/>
        </w:tabs>
        <w:spacing w:before="0" w:beforeAutospacing="0" w:after="0" w:afterAutospacing="0"/>
        <w:jc w:val="both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  <w:r>
        <w:rPr>
          <w:rStyle w:val="normaltextrun"/>
          <w:rFonts w:ascii="Cambria" w:hAnsi="Cambria"/>
        </w:rPr>
        <w:t>- [SE RICORRE] L’immobile</w:t>
      </w:r>
      <w:r>
        <w:rPr>
          <w:rStyle w:val="normaltextrun"/>
          <w:rFonts w:ascii="Cambria" w:hAnsi="Cambria"/>
        </w:rPr>
        <w:t xml:space="preserve"> </w:t>
      </w:r>
      <w:r>
        <w:rPr>
          <w:rStyle w:val="normaltextrun"/>
          <w:rFonts w:ascii="Cambria" w:hAnsi="Cambria"/>
        </w:rPr>
        <w:t xml:space="preserve">è stato realizzato prima del 31/08/1967; </w:t>
      </w:r>
    </w:p>
    <w:p w14:paraId="11E5B834" w14:textId="77777777" w:rsidR="0068231A" w:rsidRDefault="0068231A" w:rsidP="006823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D85518" w14:textId="6E205109" w:rsidR="0068231A" w:rsidRDefault="0068231A" w:rsidP="006823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>- [SE RICORRE] L’immobile</w:t>
      </w:r>
      <w:r>
        <w:rPr>
          <w:rStyle w:val="normaltextrun"/>
          <w:rFonts w:ascii="Cambria" w:hAnsi="Cambria"/>
        </w:rPr>
        <w:t xml:space="preserve"> </w:t>
      </w:r>
      <w:r>
        <w:rPr>
          <w:rStyle w:val="normaltextrun"/>
          <w:rFonts w:ascii="Cambria" w:hAnsi="Cambria"/>
        </w:rPr>
        <w:t xml:space="preserve">è stato realizzato in forza del titolo edilizio </w:t>
      </w:r>
      <w:r>
        <w:rPr>
          <w:rStyle w:val="normaltextrun"/>
          <w:rFonts w:ascii="Cambria" w:hAnsi="Cambria"/>
        </w:rPr>
        <w:t>__________________</w:t>
      </w:r>
      <w:r>
        <w:rPr>
          <w:rStyle w:val="normaltextrun"/>
          <w:rFonts w:ascii="Cambria" w:hAnsi="Cambria"/>
        </w:rPr>
        <w:t xml:space="preserve"> del gg/</w:t>
      </w:r>
      <w:proofErr w:type="spellStart"/>
      <w:r>
        <w:rPr>
          <w:rStyle w:val="normaltextrun"/>
          <w:rFonts w:ascii="Cambria" w:hAnsi="Cambria"/>
        </w:rPr>
        <w:t>mm/</w:t>
      </w:r>
      <w:proofErr w:type="spellEnd"/>
      <w:r>
        <w:rPr>
          <w:rStyle w:val="normaltextrun"/>
          <w:rFonts w:ascii="Cambria" w:hAnsi="Cambria"/>
        </w:rPr>
        <w:t>a</w:t>
      </w:r>
      <w:proofErr w:type="spellStart"/>
      <w:r>
        <w:rPr>
          <w:rStyle w:val="normaltextrun"/>
          <w:rFonts w:ascii="Cambria" w:hAnsi="Cambria"/>
        </w:rPr>
        <w:t>aaa;</w:t>
      </w:r>
      <w:proofErr w:type="spellEnd"/>
    </w:p>
    <w:p w14:paraId="6A454804" w14:textId="77777777" w:rsidR="0068231A" w:rsidRDefault="0068231A" w:rsidP="006823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/>
        </w:rPr>
      </w:pPr>
    </w:p>
    <w:p w14:paraId="7EE8BA89" w14:textId="22856D7D" w:rsidR="0068231A" w:rsidRDefault="0068231A" w:rsidP="006823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sz w:val="18"/>
          <w:szCs w:val="18"/>
        </w:rPr>
      </w:pPr>
      <w:r>
        <w:rPr>
          <w:rStyle w:val="normaltextrun"/>
          <w:rFonts w:ascii="Cambria" w:hAnsi="Cambria"/>
        </w:rPr>
        <w:t xml:space="preserve">- </w:t>
      </w:r>
      <w:r>
        <w:rPr>
          <w:rStyle w:val="normaltextrun"/>
          <w:rFonts w:ascii="Cambria" w:hAnsi="Cambria"/>
        </w:rPr>
        <w:t>L</w:t>
      </w:r>
      <w:r>
        <w:rPr>
          <w:rStyle w:val="normaltextrun"/>
          <w:rFonts w:ascii="Cambria" w:hAnsi="Cambria"/>
        </w:rPr>
        <w:t xml:space="preserve">’immobile è dotato di certificato di agibilità / S.C.A. </w:t>
      </w:r>
      <w:r>
        <w:rPr>
          <w:rStyle w:val="normaltextrun"/>
          <w:rFonts w:ascii="Cambria" w:hAnsi="Cambria"/>
        </w:rPr>
        <w:t>prot. _____________________</w:t>
      </w:r>
      <w:r>
        <w:rPr>
          <w:rStyle w:val="normaltextrun"/>
          <w:rFonts w:ascii="Cambria" w:hAnsi="Cambria"/>
        </w:rPr>
        <w:t xml:space="preserve"> del gg/mm/</w:t>
      </w:r>
      <w:proofErr w:type="spellStart"/>
      <w:r>
        <w:rPr>
          <w:rStyle w:val="normaltextrun"/>
          <w:rFonts w:ascii="Cambria" w:hAnsi="Cambria"/>
        </w:rPr>
        <w:t>aaaa</w:t>
      </w:r>
      <w:proofErr w:type="spellEnd"/>
      <w:r>
        <w:rPr>
          <w:rStyle w:val="normaltextrun"/>
          <w:rFonts w:ascii="Cambria" w:hAnsi="Cambria"/>
        </w:rPr>
        <w:t xml:space="preserve">; </w:t>
      </w:r>
    </w:p>
    <w:p w14:paraId="1DEF5F0A" w14:textId="37F7EAB1" w:rsidR="0068231A" w:rsidRPr="0068231A" w:rsidRDefault="0068231A" w:rsidP="0068231A">
      <w:pPr>
        <w:pStyle w:val="Citazioneintensa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RILEVAMENTI</w:t>
      </w:r>
      <w:r w:rsidRPr="0068231A">
        <w:rPr>
          <w:rFonts w:ascii="Cambria" w:hAnsi="Cambria"/>
          <w:sz w:val="28"/>
          <w:szCs w:val="28"/>
        </w:rPr>
        <w:t>:</w:t>
      </w:r>
    </w:p>
    <w:p w14:paraId="773E34B2" w14:textId="3EDC0292" w:rsidR="0068231A" w:rsidRDefault="0068231A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 w:rsidRPr="00FF4B05">
        <w:rPr>
          <w:rFonts w:ascii="Cambria" w:hAnsi="Cambria"/>
          <w:sz w:val="22"/>
        </w:rPr>
        <w:t xml:space="preserve">Accesso </w:t>
      </w:r>
      <w:proofErr w:type="gramStart"/>
      <w:r w:rsidRPr="00FF4B05">
        <w:rPr>
          <w:rFonts w:ascii="Cambria" w:hAnsi="Cambria"/>
          <w:sz w:val="22"/>
        </w:rPr>
        <w:t xml:space="preserve">all’edificio: </w:t>
      </w:r>
      <w:r w:rsidR="00FF4B05" w:rsidRPr="00FF4B05">
        <w:rPr>
          <w:rFonts w:ascii="Cambria" w:hAnsi="Cambria"/>
          <w:sz w:val="22"/>
        </w:rPr>
        <w:t xml:space="preserve">  </w:t>
      </w:r>
      <w:proofErr w:type="gramEnd"/>
      <w:r w:rsidR="00FF4B05" w:rsidRPr="00FF4B05">
        <w:rPr>
          <w:rFonts w:ascii="Cambria" w:hAnsi="Cambria"/>
          <w:sz w:val="22"/>
        </w:rPr>
        <w:t xml:space="preserve">   </w:t>
      </w:r>
      <w:r w:rsidR="00FF4B05" w:rsidRPr="00FF4B05">
        <w:rPr>
          <w:rFonts w:ascii="Cambria" w:hAnsi="Cambria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-82366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05"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4B05" w:rsidRPr="00FF4B05">
        <w:rPr>
          <w:rFonts w:ascii="Cambria" w:hAnsi="Cambria"/>
          <w:sz w:val="22"/>
        </w:rPr>
        <w:t xml:space="preserve">Sicuro sotto l’aspetto statico       </w:t>
      </w:r>
      <w:sdt>
        <w:sdtPr>
          <w:rPr>
            <w:rFonts w:ascii="MS Gothic" w:eastAsia="MS Gothic" w:hAnsi="MS Gothic"/>
            <w:sz w:val="22"/>
          </w:rPr>
          <w:id w:val="164546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B05"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4B05" w:rsidRPr="00FF4B05">
        <w:rPr>
          <w:rFonts w:ascii="Cambria" w:hAnsi="Cambria"/>
          <w:sz w:val="22"/>
        </w:rPr>
        <w:t>Illuminato</w:t>
      </w:r>
    </w:p>
    <w:p w14:paraId="57C48D53" w14:textId="46CFBCD4" w:rsidR="00FF4B05" w:rsidRDefault="00FF4B05" w:rsidP="00FF4B05">
      <w:pPr>
        <w:pStyle w:val="Paragrafoelenco"/>
        <w:jc w:val="both"/>
        <w:rPr>
          <w:rFonts w:ascii="Cambria" w:hAnsi="Cambria"/>
          <w:sz w:val="22"/>
        </w:rPr>
      </w:pPr>
      <w:r w:rsidRPr="00FF4B05">
        <w:rPr>
          <w:rFonts w:ascii="Cambria" w:hAnsi="Cambria"/>
          <w:sz w:val="22"/>
        </w:rPr>
        <w:t xml:space="preserve">Accesso </w:t>
      </w:r>
      <w:proofErr w:type="gramStart"/>
      <w:r>
        <w:rPr>
          <w:rFonts w:ascii="Cambria" w:hAnsi="Cambria"/>
          <w:sz w:val="22"/>
        </w:rPr>
        <w:t>all’abitazione</w:t>
      </w:r>
      <w:r w:rsidRPr="00FF4B05">
        <w:rPr>
          <w:rFonts w:ascii="Cambria" w:hAnsi="Cambria"/>
          <w:sz w:val="22"/>
        </w:rPr>
        <w:t xml:space="preserve">:   </w:t>
      </w:r>
      <w:proofErr w:type="gramEnd"/>
      <w:r w:rsidRPr="00FF4B05">
        <w:rPr>
          <w:rFonts w:ascii="Cambria" w:hAnsi="Cambria"/>
          <w:sz w:val="22"/>
        </w:rPr>
        <w:t xml:space="preserve">   </w:t>
      </w:r>
      <w:r w:rsidRPr="00FF4B05">
        <w:rPr>
          <w:rFonts w:ascii="Cambria" w:hAnsi="Cambria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-178942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F4B05">
        <w:rPr>
          <w:rFonts w:ascii="Cambria" w:hAnsi="Cambria"/>
          <w:sz w:val="22"/>
        </w:rPr>
        <w:t xml:space="preserve">Sicuro sotto l’aspetto statico       </w:t>
      </w:r>
      <w:sdt>
        <w:sdtPr>
          <w:rPr>
            <w:rFonts w:ascii="MS Gothic" w:eastAsia="MS Gothic" w:hAnsi="MS Gothic"/>
            <w:sz w:val="22"/>
          </w:rPr>
          <w:id w:val="-208498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F4B05">
        <w:rPr>
          <w:rFonts w:ascii="Cambria" w:hAnsi="Cambria"/>
          <w:sz w:val="22"/>
        </w:rPr>
        <w:t>Illuminato</w:t>
      </w:r>
    </w:p>
    <w:p w14:paraId="2A8BE2EA" w14:textId="77777777" w:rsidR="00606D27" w:rsidRPr="00606D27" w:rsidRDefault="00606D27" w:rsidP="00606D27">
      <w:pPr>
        <w:jc w:val="both"/>
        <w:rPr>
          <w:rFonts w:ascii="Cambria" w:hAnsi="Cambria"/>
          <w:sz w:val="22"/>
        </w:rPr>
      </w:pPr>
    </w:p>
    <w:p w14:paraId="195B81FE" w14:textId="40B48E9E" w:rsidR="00FF4B05" w:rsidRDefault="00FF4B05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Disponibilità di un servizio igienico dotato almeno di lavabo, wc, doccia e dotato di allacciamento idrico e con autorizzazione allo </w:t>
      </w:r>
      <w:proofErr w:type="gramStart"/>
      <w:r>
        <w:rPr>
          <w:rFonts w:ascii="Cambria" w:hAnsi="Cambria"/>
          <w:sz w:val="22"/>
        </w:rPr>
        <w:t xml:space="preserve">scarico: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81275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SI     </w:t>
      </w:r>
      <w:sdt>
        <w:sdtPr>
          <w:rPr>
            <w:rFonts w:ascii="Cambria" w:hAnsi="Cambria"/>
            <w:sz w:val="22"/>
          </w:rPr>
          <w:id w:val="79665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NO</w:t>
      </w:r>
    </w:p>
    <w:p w14:paraId="69D0106C" w14:textId="77777777" w:rsidR="00606D27" w:rsidRDefault="00606D27" w:rsidP="00606D27">
      <w:pPr>
        <w:pStyle w:val="Paragrafoelenco"/>
        <w:jc w:val="both"/>
        <w:rPr>
          <w:rFonts w:ascii="Cambria" w:hAnsi="Cambria"/>
          <w:sz w:val="22"/>
        </w:rPr>
      </w:pPr>
    </w:p>
    <w:p w14:paraId="270213D0" w14:textId="0533F543" w:rsidR="00606D27" w:rsidRDefault="00606D27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Altezza interna non inferiore a 270 </w:t>
      </w:r>
      <w:proofErr w:type="gramStart"/>
      <w:r>
        <w:rPr>
          <w:rFonts w:ascii="Cambria" w:hAnsi="Cambria"/>
          <w:sz w:val="22"/>
        </w:rPr>
        <w:t>cm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72965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SI     </w:t>
      </w:r>
      <w:sdt>
        <w:sdtPr>
          <w:rPr>
            <w:rFonts w:ascii="Cambria" w:hAnsi="Cambria"/>
            <w:sz w:val="22"/>
          </w:rPr>
          <w:id w:val="134705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NO</w:t>
      </w:r>
    </w:p>
    <w:p w14:paraId="3554B932" w14:textId="77777777" w:rsidR="00606D27" w:rsidRDefault="00606D27" w:rsidP="00606D27">
      <w:pPr>
        <w:pStyle w:val="Paragrafoelenco"/>
        <w:jc w:val="both"/>
        <w:rPr>
          <w:rFonts w:ascii="Cambria" w:hAnsi="Cambria"/>
          <w:sz w:val="22"/>
        </w:rPr>
      </w:pPr>
    </w:p>
    <w:p w14:paraId="082EAAB8" w14:textId="1816C4F1" w:rsidR="00606D27" w:rsidRDefault="00606D27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Presenza di almeno un vano abitabile ossia con superficie maggiore di 9 metri quadrati e con aerazione diretta che non sia la cucina o un servizio </w:t>
      </w:r>
      <w:proofErr w:type="gramStart"/>
      <w:r>
        <w:rPr>
          <w:rFonts w:ascii="Cambria" w:hAnsi="Cambria"/>
          <w:sz w:val="22"/>
        </w:rPr>
        <w:t>igienico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4504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SI     </w:t>
      </w:r>
      <w:sdt>
        <w:sdtPr>
          <w:rPr>
            <w:rFonts w:ascii="Cambria" w:hAnsi="Cambria"/>
            <w:sz w:val="22"/>
          </w:rPr>
          <w:id w:val="-84933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NO</w:t>
      </w:r>
    </w:p>
    <w:p w14:paraId="0956687B" w14:textId="77777777" w:rsidR="0069413A" w:rsidRPr="0069413A" w:rsidRDefault="0069413A" w:rsidP="0069413A">
      <w:pPr>
        <w:pStyle w:val="Paragrafoelenco"/>
        <w:rPr>
          <w:rFonts w:ascii="Cambria" w:hAnsi="Cambria"/>
          <w:sz w:val="22"/>
        </w:rPr>
      </w:pPr>
    </w:p>
    <w:p w14:paraId="3C8E19DB" w14:textId="030ED94E" w:rsidR="0069413A" w:rsidRDefault="008D093D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Il locale cucina è dotato di aerazione diretta e, </w:t>
      </w:r>
      <w:r w:rsidRPr="008D093D">
        <w:rPr>
          <w:rFonts w:ascii="Cambria" w:hAnsi="Cambria"/>
          <w:i/>
          <w:iCs/>
          <w:sz w:val="22"/>
        </w:rPr>
        <w:t>in caso di uso di gas</w:t>
      </w:r>
      <w:r>
        <w:rPr>
          <w:rFonts w:ascii="Cambria" w:hAnsi="Cambria"/>
          <w:sz w:val="22"/>
        </w:rPr>
        <w:t xml:space="preserve">, di ventilazione permanente verso </w:t>
      </w:r>
      <w:proofErr w:type="gramStart"/>
      <w:r>
        <w:rPr>
          <w:rFonts w:ascii="Cambria" w:hAnsi="Cambria"/>
          <w:sz w:val="22"/>
        </w:rPr>
        <w:t>l’esterno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42137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SI     </w:t>
      </w:r>
      <w:sdt>
        <w:sdtPr>
          <w:rPr>
            <w:rFonts w:ascii="Cambria" w:hAnsi="Cambria"/>
            <w:sz w:val="22"/>
          </w:rPr>
          <w:id w:val="-17927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NO</w:t>
      </w:r>
    </w:p>
    <w:p w14:paraId="569CE978" w14:textId="77777777" w:rsidR="008D093D" w:rsidRPr="008D093D" w:rsidRDefault="008D093D" w:rsidP="008D093D">
      <w:pPr>
        <w:pStyle w:val="Paragrafoelenco"/>
        <w:rPr>
          <w:rFonts w:ascii="Cambria" w:hAnsi="Cambria"/>
          <w:sz w:val="22"/>
        </w:rPr>
      </w:pPr>
    </w:p>
    <w:p w14:paraId="6BB33FA1" w14:textId="189290FA" w:rsidR="008D093D" w:rsidRDefault="008D093D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L’immobile è dotato di </w:t>
      </w:r>
      <w:proofErr w:type="gramStart"/>
      <w:r>
        <w:rPr>
          <w:rFonts w:ascii="Cambria" w:hAnsi="Cambria"/>
          <w:sz w:val="22"/>
        </w:rPr>
        <w:t xml:space="preserve">allacciamento:   </w:t>
      </w:r>
      <w:proofErr w:type="gramEnd"/>
      <w:sdt>
        <w:sdtPr>
          <w:rPr>
            <w:rFonts w:ascii="Cambria" w:hAnsi="Cambria"/>
            <w:sz w:val="22"/>
          </w:rPr>
          <w:id w:val="-117920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Idrico  </w:t>
      </w:r>
      <w:sdt>
        <w:sdtPr>
          <w:rPr>
            <w:rFonts w:ascii="Cambria" w:hAnsi="Cambria"/>
            <w:sz w:val="22"/>
          </w:rPr>
          <w:id w:val="134890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Elettrico  </w:t>
      </w:r>
      <w:sdt>
        <w:sdtPr>
          <w:rPr>
            <w:rFonts w:ascii="Cambria" w:hAnsi="Cambria"/>
            <w:sz w:val="22"/>
          </w:rPr>
          <w:id w:val="114439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Fognario  </w:t>
      </w:r>
      <w:sdt>
        <w:sdtPr>
          <w:rPr>
            <w:rFonts w:ascii="Cambria" w:hAnsi="Cambria"/>
            <w:sz w:val="22"/>
          </w:rPr>
          <w:id w:val="185422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Altro:__________________</w:t>
      </w:r>
    </w:p>
    <w:p w14:paraId="5FDC1CAB" w14:textId="77777777" w:rsidR="008D093D" w:rsidRPr="008D093D" w:rsidRDefault="008D093D" w:rsidP="008D093D">
      <w:pPr>
        <w:pStyle w:val="Paragrafoelenco"/>
        <w:rPr>
          <w:rFonts w:ascii="Cambria" w:hAnsi="Cambria"/>
          <w:sz w:val="22"/>
        </w:rPr>
      </w:pPr>
    </w:p>
    <w:p w14:paraId="49D0871C" w14:textId="347CD7F4" w:rsidR="008D093D" w:rsidRDefault="008D093D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L’impianto elettrico è dotato a valle del contatore di interruttore magnetotermico differenziale (salvavita) da 30mA funzionante e non sono presenti parti elettriche in tensione a vista e </w:t>
      </w:r>
      <w:proofErr w:type="gramStart"/>
      <w:r>
        <w:rPr>
          <w:rFonts w:ascii="Cambria" w:hAnsi="Cambria"/>
          <w:sz w:val="22"/>
        </w:rPr>
        <w:t>accessibili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22109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SI     </w:t>
      </w:r>
      <w:sdt>
        <w:sdtPr>
          <w:rPr>
            <w:rFonts w:ascii="Cambria" w:hAnsi="Cambria"/>
            <w:sz w:val="22"/>
          </w:rPr>
          <w:id w:val="-117958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NO</w:t>
      </w:r>
    </w:p>
    <w:p w14:paraId="172AA3ED" w14:textId="77777777" w:rsidR="008D093D" w:rsidRPr="008D093D" w:rsidRDefault="008D093D" w:rsidP="008D093D">
      <w:pPr>
        <w:pStyle w:val="Paragrafoelenco"/>
        <w:rPr>
          <w:rFonts w:ascii="Cambria" w:hAnsi="Cambria"/>
          <w:sz w:val="22"/>
        </w:rPr>
      </w:pPr>
    </w:p>
    <w:p w14:paraId="3475682F" w14:textId="1E8E963C" w:rsidR="008D093D" w:rsidRDefault="008D093D" w:rsidP="00FF4B05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Presenza di contatore di </w:t>
      </w:r>
      <w:proofErr w:type="gramStart"/>
      <w:r>
        <w:rPr>
          <w:rFonts w:ascii="Cambria" w:hAnsi="Cambria"/>
          <w:sz w:val="22"/>
        </w:rPr>
        <w:t>gas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85646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SI     </w:t>
      </w:r>
      <w:sdt>
        <w:sdtPr>
          <w:rPr>
            <w:rFonts w:ascii="Cambria" w:hAnsi="Cambria"/>
            <w:sz w:val="22"/>
          </w:rPr>
          <w:id w:val="32155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NO</w:t>
      </w:r>
      <w:r>
        <w:rPr>
          <w:rFonts w:ascii="Cambria" w:hAnsi="Cambria"/>
          <w:sz w:val="22"/>
        </w:rPr>
        <w:t xml:space="preserve"> ---------</w:t>
      </w:r>
      <w:r>
        <w:rPr>
          <w:rFonts w:ascii="Cambria" w:hAnsi="Cambria"/>
          <w:sz w:val="22"/>
        </w:rPr>
        <w:t xml:space="preserve">  </w:t>
      </w:r>
      <w:sdt>
        <w:sdtPr>
          <w:rPr>
            <w:rFonts w:ascii="Cambria" w:hAnsi="Cambria"/>
            <w:sz w:val="22"/>
          </w:rPr>
          <w:id w:val="-13981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interno</w:t>
      </w:r>
      <w:r>
        <w:rPr>
          <w:rFonts w:ascii="Cambria" w:hAnsi="Cambria"/>
          <w:sz w:val="22"/>
        </w:rPr>
        <w:t xml:space="preserve">     </w:t>
      </w:r>
      <w:sdt>
        <w:sdtPr>
          <w:rPr>
            <w:rFonts w:ascii="Cambria" w:hAnsi="Cambria"/>
            <w:sz w:val="22"/>
          </w:rPr>
          <w:id w:val="-125581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esterno</w:t>
      </w:r>
    </w:p>
    <w:p w14:paraId="7484256E" w14:textId="77777777" w:rsidR="008D093D" w:rsidRPr="008D093D" w:rsidRDefault="008D093D" w:rsidP="008D093D">
      <w:pPr>
        <w:pStyle w:val="Paragrafoelenco"/>
        <w:rPr>
          <w:rFonts w:ascii="Cambria" w:hAnsi="Cambria"/>
          <w:sz w:val="22"/>
        </w:rPr>
      </w:pPr>
    </w:p>
    <w:p w14:paraId="11F97138" w14:textId="291C766F" w:rsidR="008D093D" w:rsidRDefault="008D093D" w:rsidP="008D093D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proofErr w:type="gramStart"/>
      <w:r>
        <w:rPr>
          <w:rFonts w:ascii="Cambria" w:hAnsi="Cambria"/>
          <w:sz w:val="22"/>
        </w:rPr>
        <w:t>Riscaldamento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-145324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Centralizzato</w:t>
      </w:r>
      <w:r>
        <w:rPr>
          <w:rFonts w:ascii="Cambria" w:hAnsi="Cambria"/>
          <w:sz w:val="22"/>
        </w:rPr>
        <w:t xml:space="preserve">     </w:t>
      </w:r>
      <w:sdt>
        <w:sdtPr>
          <w:rPr>
            <w:rFonts w:ascii="Cambria" w:hAnsi="Cambria"/>
            <w:sz w:val="22"/>
          </w:rPr>
          <w:id w:val="-91570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Autonomo </w:t>
      </w:r>
    </w:p>
    <w:p w14:paraId="45A4DAC2" w14:textId="77777777" w:rsidR="008D093D" w:rsidRDefault="008D093D" w:rsidP="008D093D">
      <w:pPr>
        <w:ind w:left="708" w:firstLine="708"/>
        <w:jc w:val="both"/>
        <w:rPr>
          <w:rFonts w:ascii="Cambria" w:hAnsi="Cambria"/>
          <w:sz w:val="22"/>
        </w:rPr>
      </w:pPr>
      <w:r w:rsidRPr="008D093D">
        <w:rPr>
          <w:rFonts w:ascii="Cambria" w:hAnsi="Cambria"/>
          <w:sz w:val="22"/>
        </w:rPr>
        <w:t xml:space="preserve">Tipologia: </w:t>
      </w:r>
      <w:sdt>
        <w:sdtPr>
          <w:rPr>
            <w:rFonts w:ascii="MS Gothic" w:eastAsia="MS Gothic" w:hAnsi="MS Gothic"/>
            <w:sz w:val="22"/>
          </w:rPr>
          <w:id w:val="-70031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 </w:t>
      </w:r>
      <w:r w:rsidRPr="008D093D">
        <w:rPr>
          <w:rFonts w:ascii="Cambria" w:hAnsi="Cambria"/>
          <w:sz w:val="22"/>
        </w:rPr>
        <w:t>gas di rete</w:t>
      </w:r>
      <w:r w:rsidRPr="008D093D">
        <w:rPr>
          <w:rFonts w:ascii="Cambria" w:hAnsi="Cambria"/>
          <w:sz w:val="22"/>
        </w:rPr>
        <w:t xml:space="preserve">   </w:t>
      </w:r>
      <w:sdt>
        <w:sdtPr>
          <w:rPr>
            <w:rFonts w:ascii="MS Gothic" w:eastAsia="MS Gothic" w:hAnsi="MS Gothic"/>
            <w:sz w:val="22"/>
          </w:rPr>
          <w:id w:val="-181795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legna  </w:t>
      </w:r>
      <w:sdt>
        <w:sdtPr>
          <w:rPr>
            <w:rFonts w:ascii="MS Gothic" w:eastAsia="MS Gothic" w:hAnsi="MS Gothic"/>
            <w:sz w:val="22"/>
          </w:rPr>
          <w:id w:val="-179598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carbone </w:t>
      </w:r>
      <w:sdt>
        <w:sdtPr>
          <w:rPr>
            <w:rFonts w:ascii="MS Gothic" w:eastAsia="MS Gothic" w:hAnsi="MS Gothic"/>
            <w:sz w:val="22"/>
          </w:rPr>
          <w:id w:val="1207214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combustibile liquido </w:t>
      </w:r>
      <w:sdt>
        <w:sdtPr>
          <w:rPr>
            <w:rFonts w:ascii="MS Gothic" w:eastAsia="MS Gothic" w:hAnsi="MS Gothic"/>
            <w:sz w:val="22"/>
          </w:rPr>
          <w:id w:val="59020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energia elettrica </w:t>
      </w:r>
    </w:p>
    <w:p w14:paraId="63F832AE" w14:textId="1DC852C8" w:rsidR="008D093D" w:rsidRPr="008D093D" w:rsidRDefault="008D093D" w:rsidP="008D093D">
      <w:pPr>
        <w:ind w:left="708" w:firstLine="708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Altro: </w:t>
      </w:r>
      <w:sdt>
        <w:sdtPr>
          <w:rPr>
            <w:rFonts w:ascii="MS Gothic" w:eastAsia="MS Gothic" w:hAnsi="MS Gothic"/>
            <w:sz w:val="22"/>
          </w:rPr>
          <w:id w:val="-47537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Presenza di canna fumaria </w:t>
      </w:r>
      <w:sdt>
        <w:sdtPr>
          <w:rPr>
            <w:rFonts w:ascii="MS Gothic" w:eastAsia="MS Gothic" w:hAnsi="MS Gothic"/>
            <w:sz w:val="22"/>
          </w:rPr>
          <w:id w:val="-92958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>Aspirazione fumi</w:t>
      </w:r>
    </w:p>
    <w:p w14:paraId="289788E0" w14:textId="77777777" w:rsidR="008D093D" w:rsidRPr="008D093D" w:rsidRDefault="008D093D" w:rsidP="008D093D">
      <w:pPr>
        <w:pStyle w:val="Paragrafoelenco"/>
        <w:rPr>
          <w:rFonts w:ascii="Cambria" w:hAnsi="Cambria"/>
          <w:sz w:val="22"/>
        </w:rPr>
      </w:pPr>
    </w:p>
    <w:p w14:paraId="00B33219" w14:textId="77777777" w:rsidR="008D093D" w:rsidRDefault="008D093D" w:rsidP="008D093D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proofErr w:type="gramStart"/>
      <w:r>
        <w:rPr>
          <w:rFonts w:ascii="Cambria" w:hAnsi="Cambria"/>
          <w:sz w:val="22"/>
        </w:rPr>
        <w:t>Raffrescamento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211918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Centralizzato     </w:t>
      </w:r>
      <w:sdt>
        <w:sdtPr>
          <w:rPr>
            <w:rFonts w:ascii="Cambria" w:hAnsi="Cambria"/>
            <w:sz w:val="22"/>
          </w:rPr>
          <w:id w:val="12397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Autonomo</w:t>
      </w:r>
      <w:r w:rsidRPr="008D093D">
        <w:rPr>
          <w:rFonts w:ascii="Cambria" w:hAnsi="Cambria"/>
          <w:sz w:val="22"/>
        </w:rPr>
        <w:t xml:space="preserve"> </w:t>
      </w:r>
    </w:p>
    <w:p w14:paraId="515352C0" w14:textId="03B4BFB7" w:rsidR="008D093D" w:rsidRDefault="008D093D" w:rsidP="008D093D">
      <w:pPr>
        <w:pStyle w:val="Paragrafoelenco"/>
        <w:ind w:firstLine="696"/>
        <w:jc w:val="both"/>
        <w:rPr>
          <w:rFonts w:ascii="Cambria" w:hAnsi="Cambria"/>
          <w:sz w:val="22"/>
        </w:rPr>
      </w:pPr>
      <w:r w:rsidRPr="008D093D">
        <w:rPr>
          <w:rFonts w:ascii="Cambria" w:hAnsi="Cambria"/>
          <w:sz w:val="22"/>
        </w:rPr>
        <w:t xml:space="preserve">Tipologia: </w:t>
      </w:r>
      <w:sdt>
        <w:sdtPr>
          <w:rPr>
            <w:rFonts w:ascii="MS Gothic" w:eastAsia="MS Gothic" w:hAnsi="MS Gothic"/>
            <w:sz w:val="22"/>
          </w:rPr>
          <w:id w:val="-965113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 gas di rete   </w:t>
      </w:r>
      <w:sdt>
        <w:sdtPr>
          <w:rPr>
            <w:rFonts w:ascii="MS Gothic" w:eastAsia="MS Gothic" w:hAnsi="MS Gothic"/>
            <w:sz w:val="22"/>
          </w:rPr>
          <w:id w:val="-100103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altro _________ </w:t>
      </w:r>
      <w:r w:rsidRPr="008D093D">
        <w:rPr>
          <w:rFonts w:ascii="Cambria" w:hAnsi="Cambria"/>
          <w:sz w:val="22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-76908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>energia elettrica</w:t>
      </w:r>
    </w:p>
    <w:p w14:paraId="5149D937" w14:textId="77777777" w:rsidR="008D093D" w:rsidRPr="008D093D" w:rsidRDefault="008D093D" w:rsidP="008D093D">
      <w:pPr>
        <w:pStyle w:val="Paragrafoelenco"/>
        <w:rPr>
          <w:rFonts w:ascii="Cambria" w:hAnsi="Cambria"/>
          <w:sz w:val="22"/>
        </w:rPr>
      </w:pPr>
    </w:p>
    <w:p w14:paraId="338E9FE8" w14:textId="7595ABEA" w:rsidR="008D093D" w:rsidRDefault="008D093D" w:rsidP="008D093D">
      <w:pPr>
        <w:pStyle w:val="Paragrafoelenco"/>
        <w:numPr>
          <w:ilvl w:val="0"/>
          <w:numId w:val="13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Acqua Calda </w:t>
      </w:r>
      <w:proofErr w:type="gramStart"/>
      <w:r>
        <w:rPr>
          <w:rFonts w:ascii="Cambria" w:hAnsi="Cambria"/>
          <w:sz w:val="22"/>
        </w:rPr>
        <w:t>Sanitaria</w:t>
      </w:r>
      <w:r>
        <w:rPr>
          <w:rFonts w:ascii="Cambria" w:hAnsi="Cambria"/>
          <w:sz w:val="22"/>
        </w:rPr>
        <w:t xml:space="preserve">:   </w:t>
      </w:r>
      <w:proofErr w:type="gramEnd"/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176680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Centralizzato     </w:t>
      </w:r>
      <w:sdt>
        <w:sdtPr>
          <w:rPr>
            <w:rFonts w:ascii="Cambria" w:hAnsi="Cambria"/>
            <w:sz w:val="22"/>
          </w:rPr>
          <w:id w:val="88090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Autonomo</w:t>
      </w:r>
    </w:p>
    <w:p w14:paraId="09F1311D" w14:textId="17D8F6A4" w:rsidR="008D093D" w:rsidRDefault="008D093D" w:rsidP="008D093D">
      <w:pPr>
        <w:pStyle w:val="Paragrafoelenco"/>
        <w:ind w:firstLine="696"/>
        <w:jc w:val="both"/>
        <w:rPr>
          <w:rFonts w:ascii="Cambria" w:hAnsi="Cambria"/>
          <w:sz w:val="22"/>
        </w:rPr>
      </w:pPr>
      <w:r w:rsidRPr="008D093D">
        <w:rPr>
          <w:rFonts w:ascii="Cambria" w:hAnsi="Cambria"/>
          <w:sz w:val="22"/>
        </w:rPr>
        <w:t xml:space="preserve">Tipologia: </w:t>
      </w:r>
      <w:sdt>
        <w:sdtPr>
          <w:rPr>
            <w:rFonts w:ascii="MS Gothic" w:eastAsia="MS Gothic" w:hAnsi="MS Gothic"/>
            <w:sz w:val="22"/>
          </w:rPr>
          <w:id w:val="16644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 xml:space="preserve"> gas di rete   </w:t>
      </w:r>
      <w:sdt>
        <w:sdtPr>
          <w:rPr>
            <w:rFonts w:ascii="MS Gothic" w:eastAsia="MS Gothic" w:hAnsi="MS Gothic"/>
            <w:sz w:val="22"/>
          </w:rPr>
          <w:id w:val="-641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093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8D093D">
        <w:rPr>
          <w:rFonts w:ascii="Cambria" w:hAnsi="Cambria"/>
          <w:sz w:val="22"/>
        </w:rPr>
        <w:t>energia elettrica</w:t>
      </w:r>
      <w:r>
        <w:rPr>
          <w:rFonts w:ascii="Cambria" w:hAnsi="Cambria"/>
          <w:sz w:val="22"/>
        </w:rPr>
        <w:t xml:space="preserve"> </w:t>
      </w:r>
      <w:sdt>
        <w:sdtPr>
          <w:rPr>
            <w:rFonts w:ascii="Cambria" w:hAnsi="Cambria"/>
            <w:sz w:val="22"/>
          </w:rPr>
          <w:id w:val="5589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>pannelli solari</w:t>
      </w:r>
    </w:p>
    <w:p w14:paraId="1962D061" w14:textId="77777777" w:rsidR="0069413A" w:rsidRPr="0069413A" w:rsidRDefault="0069413A" w:rsidP="0069413A">
      <w:pPr>
        <w:pStyle w:val="Paragrafoelenco"/>
        <w:rPr>
          <w:rFonts w:ascii="Cambria" w:hAnsi="Cambria"/>
          <w:sz w:val="22"/>
        </w:rPr>
      </w:pPr>
    </w:p>
    <w:p w14:paraId="0189AA9C" w14:textId="12641BDF" w:rsidR="0069413A" w:rsidRDefault="0069413A" w:rsidP="0069413A">
      <w:pPr>
        <w:jc w:val="both"/>
        <w:rPr>
          <w:rFonts w:ascii="Cambria" w:hAnsi="Cambria"/>
          <w:sz w:val="22"/>
        </w:rPr>
      </w:pPr>
    </w:p>
    <w:p w14:paraId="258DE758" w14:textId="2638D26E" w:rsidR="008D093D" w:rsidRDefault="008D093D" w:rsidP="0069413A">
      <w:pPr>
        <w:jc w:val="both"/>
        <w:rPr>
          <w:rFonts w:ascii="Cambria" w:hAnsi="Cambria"/>
          <w:sz w:val="22"/>
        </w:rPr>
      </w:pPr>
      <w:r w:rsidRPr="008D093D">
        <w:rPr>
          <w:rFonts w:ascii="Cambria" w:hAnsi="Cambria"/>
          <w:b/>
          <w:bCs/>
          <w:sz w:val="22"/>
          <w:u w:val="single"/>
        </w:rPr>
        <w:t>SUPERFICIE UTILE</w:t>
      </w:r>
      <w:r>
        <w:rPr>
          <w:rFonts w:ascii="Cambria" w:hAnsi="Cambria"/>
          <w:sz w:val="22"/>
        </w:rPr>
        <w:t xml:space="preserve"> dell’abitazione (vani abitabili + vani accessori) __________________________________________</w:t>
      </w:r>
    </w:p>
    <w:p w14:paraId="7E9924AA" w14:textId="61FA1881" w:rsidR="008D093D" w:rsidRPr="0068231A" w:rsidRDefault="008D093D" w:rsidP="008D093D">
      <w:pPr>
        <w:pStyle w:val="Citazioneintensa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SALUBRITÀ DEGLI AMBIENTI</w:t>
      </w:r>
      <w:r w:rsidRPr="0068231A">
        <w:rPr>
          <w:rFonts w:ascii="Cambria" w:hAnsi="Cambria"/>
          <w:sz w:val="28"/>
          <w:szCs w:val="28"/>
        </w:rPr>
        <w:t>:</w:t>
      </w:r>
    </w:p>
    <w:p w14:paraId="08D6D382" w14:textId="38FF5FC2" w:rsidR="008D093D" w:rsidRDefault="008D093D" w:rsidP="0069413A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Assenza di </w:t>
      </w:r>
      <w:proofErr w:type="gramStart"/>
      <w:r>
        <w:rPr>
          <w:rFonts w:ascii="Cambria" w:hAnsi="Cambria"/>
          <w:sz w:val="22"/>
        </w:rPr>
        <w:t>umidità</w:t>
      </w:r>
      <w:r w:rsidRPr="00FF4B05">
        <w:rPr>
          <w:rFonts w:ascii="Cambria" w:hAnsi="Cambria"/>
          <w:sz w:val="22"/>
        </w:rPr>
        <w:t xml:space="preserve">:   </w:t>
      </w:r>
      <w:proofErr w:type="gramEnd"/>
      <w:r w:rsidRPr="00FF4B05">
        <w:rPr>
          <w:rFonts w:ascii="Cambria" w:hAnsi="Cambria"/>
          <w:sz w:val="22"/>
        </w:rPr>
        <w:t xml:space="preserve">   </w:t>
      </w:r>
      <w:r w:rsidRPr="00FF4B05">
        <w:rPr>
          <w:rFonts w:ascii="Cambria" w:hAnsi="Cambria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189901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F4B05">
        <w:rPr>
          <w:rFonts w:ascii="Cambria" w:hAnsi="Cambria"/>
          <w:sz w:val="22"/>
        </w:rPr>
        <w:t>Si</w:t>
      </w:r>
      <w:r w:rsidR="00250A69">
        <w:rPr>
          <w:rFonts w:ascii="Cambria" w:hAnsi="Cambria"/>
          <w:sz w:val="22"/>
        </w:rPr>
        <w:t xml:space="preserve">   </w:t>
      </w:r>
      <w:sdt>
        <w:sdtPr>
          <w:rPr>
            <w:rFonts w:ascii="Cambria" w:hAnsi="Cambria"/>
            <w:sz w:val="22"/>
          </w:rPr>
          <w:id w:val="-118929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A6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50A69">
        <w:rPr>
          <w:rFonts w:ascii="Cambria" w:hAnsi="Cambria"/>
          <w:sz w:val="22"/>
        </w:rPr>
        <w:t xml:space="preserve"> No</w:t>
      </w:r>
    </w:p>
    <w:p w14:paraId="456A6C17" w14:textId="21DD76FE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Aerazione degli ambienti abitabili nella </w:t>
      </w:r>
      <w:proofErr w:type="gramStart"/>
      <w:r>
        <w:rPr>
          <w:rFonts w:ascii="Cambria" w:hAnsi="Cambria"/>
          <w:sz w:val="22"/>
        </w:rPr>
        <w:t>norma</w:t>
      </w:r>
      <w:r w:rsidRPr="00FF4B05">
        <w:rPr>
          <w:rFonts w:ascii="Cambria" w:hAnsi="Cambria"/>
          <w:sz w:val="22"/>
        </w:rPr>
        <w:t xml:space="preserve">:   </w:t>
      </w:r>
      <w:proofErr w:type="gramEnd"/>
      <w:r w:rsidRPr="00FF4B05">
        <w:rPr>
          <w:rFonts w:ascii="Cambria" w:hAnsi="Cambria"/>
          <w:sz w:val="22"/>
        </w:rPr>
        <w:t xml:space="preserve">   </w:t>
      </w:r>
      <w:r w:rsidRPr="00FF4B05">
        <w:rPr>
          <w:rFonts w:ascii="Cambria" w:hAnsi="Cambria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-123584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F4B05">
        <w:rPr>
          <w:rFonts w:ascii="Cambria" w:hAnsi="Cambria"/>
          <w:sz w:val="22"/>
        </w:rPr>
        <w:t>Si</w:t>
      </w:r>
      <w:r>
        <w:rPr>
          <w:rFonts w:ascii="Cambria" w:hAnsi="Cambria"/>
          <w:sz w:val="22"/>
        </w:rPr>
        <w:t xml:space="preserve">   </w:t>
      </w:r>
      <w:sdt>
        <w:sdtPr>
          <w:rPr>
            <w:rFonts w:ascii="Cambria" w:hAnsi="Cambria"/>
            <w:sz w:val="22"/>
          </w:rPr>
          <w:id w:val="-39235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No</w:t>
      </w:r>
    </w:p>
    <w:p w14:paraId="482AA306" w14:textId="77A2D1BE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Illuminazione </w:t>
      </w:r>
      <w:r>
        <w:rPr>
          <w:rFonts w:ascii="Cambria" w:hAnsi="Cambria"/>
          <w:sz w:val="22"/>
        </w:rPr>
        <w:t xml:space="preserve">degli ambienti abitabili nella </w:t>
      </w:r>
      <w:proofErr w:type="gramStart"/>
      <w:r>
        <w:rPr>
          <w:rFonts w:ascii="Cambria" w:hAnsi="Cambria"/>
          <w:sz w:val="22"/>
        </w:rPr>
        <w:t>norma</w:t>
      </w:r>
      <w:r w:rsidRPr="00FF4B05">
        <w:rPr>
          <w:rFonts w:ascii="Cambria" w:hAnsi="Cambria"/>
          <w:sz w:val="22"/>
        </w:rPr>
        <w:t xml:space="preserve">:   </w:t>
      </w:r>
      <w:proofErr w:type="gramEnd"/>
      <w:r w:rsidRPr="00FF4B05">
        <w:rPr>
          <w:rFonts w:ascii="Cambria" w:hAnsi="Cambria"/>
          <w:sz w:val="22"/>
        </w:rPr>
        <w:t xml:space="preserve">   </w:t>
      </w:r>
      <w:r w:rsidRPr="00FF4B05">
        <w:rPr>
          <w:rFonts w:ascii="Cambria" w:hAnsi="Cambria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129980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F4B05">
        <w:rPr>
          <w:rFonts w:ascii="Cambria" w:hAnsi="Cambria"/>
          <w:sz w:val="22"/>
        </w:rPr>
        <w:t>Si</w:t>
      </w:r>
      <w:r>
        <w:rPr>
          <w:rFonts w:ascii="Cambria" w:hAnsi="Cambria"/>
          <w:sz w:val="22"/>
        </w:rPr>
        <w:t xml:space="preserve">   </w:t>
      </w:r>
      <w:sdt>
        <w:sdtPr>
          <w:rPr>
            <w:rFonts w:ascii="Cambria" w:hAnsi="Cambria"/>
            <w:sz w:val="22"/>
          </w:rPr>
          <w:id w:val="76149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No</w:t>
      </w:r>
    </w:p>
    <w:p w14:paraId="3C5566D3" w14:textId="33568FC9" w:rsidR="00250A69" w:rsidRDefault="00250A69" w:rsidP="00250A69">
      <w:pPr>
        <w:jc w:val="both"/>
        <w:rPr>
          <w:rFonts w:ascii="Cambria" w:hAnsi="Cambria"/>
          <w:sz w:val="22"/>
        </w:rPr>
      </w:pPr>
    </w:p>
    <w:p w14:paraId="1AD6D169" w14:textId="5B651C3D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Immobile idoneo dal punto di vista </w:t>
      </w:r>
      <w:proofErr w:type="gramStart"/>
      <w:r>
        <w:rPr>
          <w:rFonts w:ascii="Cambria" w:hAnsi="Cambria"/>
          <w:sz w:val="22"/>
        </w:rPr>
        <w:t>statico</w:t>
      </w:r>
      <w:r w:rsidRPr="00FF4B05">
        <w:rPr>
          <w:rFonts w:ascii="Cambria" w:hAnsi="Cambria"/>
          <w:sz w:val="22"/>
        </w:rPr>
        <w:t xml:space="preserve">:   </w:t>
      </w:r>
      <w:proofErr w:type="gramEnd"/>
      <w:r w:rsidRPr="00FF4B05">
        <w:rPr>
          <w:rFonts w:ascii="Cambria" w:hAnsi="Cambria"/>
          <w:sz w:val="22"/>
        </w:rPr>
        <w:t xml:space="preserve">   </w:t>
      </w:r>
      <w:r w:rsidRPr="00FF4B05">
        <w:rPr>
          <w:rFonts w:ascii="Cambria" w:hAnsi="Cambria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208618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F4B05">
        <w:rPr>
          <w:rFonts w:ascii="Cambria" w:hAnsi="Cambria"/>
          <w:sz w:val="22"/>
        </w:rPr>
        <w:t>Si</w:t>
      </w:r>
      <w:r>
        <w:rPr>
          <w:rFonts w:ascii="Cambria" w:hAnsi="Cambria"/>
          <w:sz w:val="22"/>
        </w:rPr>
        <w:t xml:space="preserve">   </w:t>
      </w:r>
      <w:sdt>
        <w:sdtPr>
          <w:rPr>
            <w:rFonts w:ascii="Cambria" w:hAnsi="Cambria"/>
            <w:sz w:val="22"/>
          </w:rPr>
          <w:id w:val="-57921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ambria" w:hAnsi="Cambria"/>
          <w:sz w:val="22"/>
        </w:rPr>
        <w:t xml:space="preserve"> No</w:t>
      </w:r>
    </w:p>
    <w:p w14:paraId="50F944D3" w14:textId="05D22561" w:rsidR="00250A69" w:rsidRDefault="00250A69" w:rsidP="00250A69">
      <w:pPr>
        <w:jc w:val="both"/>
        <w:rPr>
          <w:rFonts w:ascii="Cambria" w:hAnsi="Cambria"/>
          <w:sz w:val="22"/>
        </w:rPr>
      </w:pPr>
    </w:p>
    <w:p w14:paraId="69F09BBB" w14:textId="4E933631" w:rsidR="00250A69" w:rsidRDefault="00250A69" w:rsidP="00250A69">
      <w:pPr>
        <w:jc w:val="both"/>
        <w:rPr>
          <w:rFonts w:ascii="Cambria" w:hAnsi="Cambria"/>
          <w:sz w:val="22"/>
        </w:rPr>
      </w:pPr>
    </w:p>
    <w:p w14:paraId="3B51B707" w14:textId="023A4E9F" w:rsidR="00250A69" w:rsidRPr="0068231A" w:rsidRDefault="00250A69" w:rsidP="00250A69">
      <w:pPr>
        <w:pStyle w:val="Citazioneintensa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NOTE e RELAZIONE TECNICA</w:t>
      </w:r>
      <w:r w:rsidRPr="0068231A">
        <w:rPr>
          <w:rFonts w:ascii="Cambria" w:hAnsi="Cambria"/>
          <w:sz w:val="28"/>
          <w:szCs w:val="28"/>
        </w:rPr>
        <w:t>:</w:t>
      </w:r>
    </w:p>
    <w:p w14:paraId="0092C6CD" w14:textId="212AD1F1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______________________________________________________________________________________________________________________</w:t>
      </w:r>
    </w:p>
    <w:p w14:paraId="02C4D70E" w14:textId="35814437" w:rsidR="00250A69" w:rsidRDefault="00250A69" w:rsidP="00250A69">
      <w:pPr>
        <w:jc w:val="both"/>
        <w:rPr>
          <w:rFonts w:ascii="Cambria" w:hAnsi="Cambria"/>
          <w:sz w:val="22"/>
        </w:rPr>
      </w:pPr>
    </w:p>
    <w:p w14:paraId="324B96EA" w14:textId="77777777" w:rsidR="00250A69" w:rsidRDefault="00250A69">
      <w:r>
        <w:rPr>
          <w:rFonts w:ascii="Cambria" w:hAnsi="Cambria"/>
          <w:sz w:val="22"/>
        </w:rPr>
        <w:t>______________________________________________________________________________________________________________________</w:t>
      </w:r>
    </w:p>
    <w:p w14:paraId="56E18B96" w14:textId="18E9700B" w:rsidR="00250A69" w:rsidRDefault="00250A69" w:rsidP="00250A69">
      <w:pPr>
        <w:jc w:val="both"/>
        <w:rPr>
          <w:rFonts w:ascii="Cambria" w:hAnsi="Cambria"/>
          <w:sz w:val="22"/>
        </w:rPr>
      </w:pPr>
    </w:p>
    <w:p w14:paraId="1B636480" w14:textId="77777777" w:rsidR="00250A69" w:rsidRDefault="00250A69">
      <w:r>
        <w:rPr>
          <w:rFonts w:ascii="Cambria" w:hAnsi="Cambria"/>
          <w:sz w:val="22"/>
        </w:rPr>
        <w:t>______________________________________________________________________________________________________________________</w:t>
      </w:r>
    </w:p>
    <w:p w14:paraId="3C02FA48" w14:textId="4F133334" w:rsidR="00250A69" w:rsidRDefault="00250A69" w:rsidP="00250A69">
      <w:pPr>
        <w:jc w:val="both"/>
        <w:rPr>
          <w:rFonts w:ascii="Cambria" w:hAnsi="Cambria"/>
          <w:sz w:val="22"/>
        </w:rPr>
      </w:pPr>
    </w:p>
    <w:p w14:paraId="2EA02E47" w14:textId="521C3235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______________________________________________________________________________________________________________________</w:t>
      </w:r>
    </w:p>
    <w:p w14:paraId="4C53B2A7" w14:textId="77777777" w:rsidR="00250A69" w:rsidRDefault="00250A69" w:rsidP="00250A69">
      <w:pPr>
        <w:jc w:val="both"/>
        <w:rPr>
          <w:rFonts w:ascii="Cambria" w:hAnsi="Cambria"/>
          <w:sz w:val="22"/>
        </w:rPr>
      </w:pPr>
    </w:p>
    <w:p w14:paraId="60ECD9E9" w14:textId="34323717" w:rsidR="00250A69" w:rsidRPr="0068231A" w:rsidRDefault="00250A69" w:rsidP="00250A69">
      <w:pPr>
        <w:pStyle w:val="Citazioneintensa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CONCLUSIONI</w:t>
      </w:r>
      <w:r w:rsidRPr="0068231A">
        <w:rPr>
          <w:rFonts w:ascii="Cambria" w:hAnsi="Cambria"/>
          <w:sz w:val="28"/>
          <w:szCs w:val="28"/>
        </w:rPr>
        <w:t>:</w:t>
      </w:r>
    </w:p>
    <w:p w14:paraId="2624A9A8" w14:textId="557A4F77" w:rsidR="00250A69" w:rsidRDefault="00250A69" w:rsidP="00250A69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All’esito dei risultati dell’accertamento effettuato dal sottoscritto mediante sopralluogo in data ___________________ dichiaro che, per il numero di persone sopra </w:t>
      </w:r>
      <w:proofErr w:type="spellStart"/>
      <w:r>
        <w:rPr>
          <w:rFonts w:ascii="Cambria" w:hAnsi="Cambria"/>
          <w:sz w:val="22"/>
        </w:rPr>
        <w:t>indicto</w:t>
      </w:r>
      <w:proofErr w:type="spellEnd"/>
      <w:r>
        <w:rPr>
          <w:rFonts w:ascii="Cambria" w:hAnsi="Cambria"/>
          <w:sz w:val="22"/>
        </w:rPr>
        <w:t>, l’alloggio, dal punto di vista igienico-sanitario e di idoneità abitativa:</w:t>
      </w:r>
    </w:p>
    <w:p w14:paraId="50477BB2" w14:textId="616131FB" w:rsidR="00250A69" w:rsidRDefault="00250A69" w:rsidP="00250A69">
      <w:pPr>
        <w:jc w:val="both"/>
        <w:rPr>
          <w:rFonts w:ascii="Cambria" w:hAnsi="Cambria"/>
          <w:sz w:val="22"/>
        </w:rPr>
      </w:pPr>
    </w:p>
    <w:p w14:paraId="45B86E18" w14:textId="488E361A" w:rsidR="00250A69" w:rsidRPr="0069413A" w:rsidRDefault="00250A69" w:rsidP="00250A69">
      <w:pPr>
        <w:jc w:val="center"/>
        <w:rPr>
          <w:rFonts w:ascii="Cambria" w:hAnsi="Cambria"/>
          <w:sz w:val="22"/>
        </w:rPr>
      </w:pPr>
      <w:sdt>
        <w:sdtPr>
          <w:rPr>
            <w:rFonts w:ascii="Cambria" w:hAnsi="Cambria"/>
            <w:sz w:val="22"/>
          </w:rPr>
          <w:id w:val="141474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250A69">
        <w:rPr>
          <w:rFonts w:ascii="Cambria" w:hAnsi="Cambria"/>
          <w:b/>
          <w:bCs/>
          <w:sz w:val="22"/>
        </w:rPr>
        <w:t xml:space="preserve">SI PUÒ </w:t>
      </w:r>
      <w:r>
        <w:rPr>
          <w:rFonts w:ascii="Cambria" w:hAnsi="Cambria"/>
          <w:sz w:val="22"/>
        </w:rPr>
        <w:t xml:space="preserve">CONSIDERARE IDONEO                    </w:t>
      </w:r>
      <w:sdt>
        <w:sdtPr>
          <w:rPr>
            <w:rFonts w:ascii="Cambria" w:hAnsi="Cambria"/>
            <w:sz w:val="22"/>
          </w:rPr>
          <w:id w:val="-7057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250A69">
        <w:rPr>
          <w:rFonts w:ascii="Cambria" w:hAnsi="Cambria"/>
          <w:b/>
          <w:bCs/>
          <w:sz w:val="22"/>
        </w:rPr>
        <w:t xml:space="preserve">NON </w:t>
      </w:r>
      <w:r w:rsidRPr="00250A69">
        <w:rPr>
          <w:rFonts w:ascii="Cambria" w:hAnsi="Cambria"/>
          <w:b/>
          <w:bCs/>
          <w:sz w:val="22"/>
        </w:rPr>
        <w:t xml:space="preserve">SI PUÒ </w:t>
      </w:r>
      <w:r>
        <w:rPr>
          <w:rFonts w:ascii="Cambria" w:hAnsi="Cambria"/>
          <w:sz w:val="22"/>
        </w:rPr>
        <w:t>CONSIDERARE IDONEO</w:t>
      </w:r>
    </w:p>
    <w:p w14:paraId="68C74D9C" w14:textId="4F6456CD" w:rsidR="00250A69" w:rsidRPr="0069413A" w:rsidRDefault="00250A69" w:rsidP="00250A69">
      <w:pPr>
        <w:jc w:val="both"/>
        <w:rPr>
          <w:rFonts w:ascii="Cambria" w:hAnsi="Cambria"/>
          <w:sz w:val="22"/>
        </w:rPr>
      </w:pPr>
    </w:p>
    <w:p w14:paraId="3809631B" w14:textId="4A7C3B2D" w:rsidR="00250A69" w:rsidRDefault="00250A69" w:rsidP="0069413A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Si allega planimetria dell’immobile.</w:t>
      </w:r>
    </w:p>
    <w:p w14:paraId="1AF708C3" w14:textId="1217EB66" w:rsidR="00250A69" w:rsidRDefault="00250A69" w:rsidP="0069413A">
      <w:pPr>
        <w:jc w:val="both"/>
        <w:rPr>
          <w:rFonts w:ascii="Cambria" w:hAnsi="Cambria"/>
          <w:sz w:val="22"/>
        </w:rPr>
      </w:pPr>
    </w:p>
    <w:p w14:paraId="3AAE5144" w14:textId="4C7073CC" w:rsidR="00250A69" w:rsidRDefault="00250A69" w:rsidP="0069413A">
      <w:pPr>
        <w:jc w:val="both"/>
        <w:rPr>
          <w:rFonts w:ascii="Cambria" w:hAnsi="Cambria"/>
          <w:sz w:val="22"/>
        </w:rPr>
      </w:pPr>
    </w:p>
    <w:p w14:paraId="111727A3" w14:textId="0FBD9210" w:rsidR="00250A69" w:rsidRPr="0069413A" w:rsidRDefault="00250A69" w:rsidP="0069413A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Malfa, _____________________</w:t>
      </w:r>
    </w:p>
    <w:p w14:paraId="3956BEA5" w14:textId="77777777" w:rsidR="00FF4B05" w:rsidRDefault="00FF4B05" w:rsidP="00A11E4F">
      <w:pPr>
        <w:jc w:val="right"/>
        <w:rPr>
          <w:rFonts w:ascii="Cambria" w:hAnsi="Cambria"/>
          <w:sz w:val="22"/>
        </w:rPr>
      </w:pPr>
    </w:p>
    <w:p w14:paraId="7905D4F8" w14:textId="5B8802EC" w:rsidR="00A11E4F" w:rsidRDefault="0068231A" w:rsidP="00A11E4F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</w:t>
      </w:r>
      <w:r w:rsidR="00A11E4F">
        <w:rPr>
          <w:rFonts w:ascii="Cambria" w:hAnsi="Cambria"/>
          <w:sz w:val="22"/>
        </w:rPr>
        <w:t xml:space="preserve">l </w:t>
      </w:r>
      <w:r>
        <w:rPr>
          <w:rFonts w:ascii="Cambria" w:hAnsi="Cambria"/>
          <w:sz w:val="22"/>
        </w:rPr>
        <w:t>Tecnico</w:t>
      </w:r>
    </w:p>
    <w:p w14:paraId="3B9582B6" w14:textId="71C44DE4" w:rsidR="00A11E4F" w:rsidRDefault="00A11E4F" w:rsidP="00A11E4F">
      <w:pPr>
        <w:jc w:val="right"/>
        <w:rPr>
          <w:rFonts w:ascii="Cambria" w:hAnsi="Cambria"/>
          <w:sz w:val="22"/>
        </w:rPr>
      </w:pPr>
    </w:p>
    <w:p w14:paraId="7F8F9F87" w14:textId="5255FB92" w:rsidR="000B48B3" w:rsidRDefault="00A11E4F" w:rsidP="00A11E4F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_________________________________________</w:t>
      </w:r>
    </w:p>
    <w:p w14:paraId="47A0E801" w14:textId="02F151A6" w:rsidR="00250A69" w:rsidRDefault="00250A69" w:rsidP="00A11E4F">
      <w:pPr>
        <w:jc w:val="right"/>
        <w:rPr>
          <w:rFonts w:ascii="Cambria" w:hAnsi="Cambria"/>
          <w:sz w:val="22"/>
        </w:rPr>
      </w:pPr>
    </w:p>
    <w:p w14:paraId="19DE2222" w14:textId="77777777" w:rsidR="00BD4D4B" w:rsidRDefault="00BD4D4B" w:rsidP="00BD4D4B">
      <w:pPr>
        <w:jc w:val="both"/>
        <w:rPr>
          <w:rFonts w:ascii="Cambria" w:hAnsi="Cambria"/>
          <w:sz w:val="22"/>
        </w:rPr>
      </w:pPr>
    </w:p>
    <w:p w14:paraId="7ED5F444" w14:textId="79D03C74" w:rsidR="00250A69" w:rsidRDefault="00250A69" w:rsidP="00BD4D4B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Il richiedente è edotto che ogni modifica al fabbricato in questione</w:t>
      </w:r>
      <w:r w:rsidR="00BD4D4B">
        <w:rPr>
          <w:rFonts w:ascii="Cambria" w:hAnsi="Cambria"/>
          <w:sz w:val="22"/>
        </w:rPr>
        <w:t xml:space="preserve"> o al sistema impiantistico</w:t>
      </w:r>
      <w:r>
        <w:rPr>
          <w:rFonts w:ascii="Cambria" w:hAnsi="Cambria"/>
          <w:sz w:val="22"/>
        </w:rPr>
        <w:t xml:space="preserve"> è oggetto di decadenza della </w:t>
      </w:r>
      <w:r w:rsidR="00BD4D4B">
        <w:rPr>
          <w:rFonts w:ascii="Cambria" w:hAnsi="Cambria"/>
          <w:sz w:val="22"/>
        </w:rPr>
        <w:t>certificazione rilasciata. Le condizioni igienico sanitarie devono essere mantenute mediante l’aerazione regolare dei locali e l’esecuzione degli interventi di manutenzione ordinaria.</w:t>
      </w:r>
    </w:p>
    <w:p w14:paraId="197C2C3A" w14:textId="77777777" w:rsidR="00BD4D4B" w:rsidRDefault="00BD4D4B" w:rsidP="00BD4D4B">
      <w:pPr>
        <w:jc w:val="both"/>
        <w:rPr>
          <w:rFonts w:ascii="Cambria" w:hAnsi="Cambria"/>
          <w:sz w:val="22"/>
        </w:rPr>
      </w:pPr>
    </w:p>
    <w:p w14:paraId="4C5499D7" w14:textId="3770FFCB" w:rsidR="00BD4D4B" w:rsidRDefault="00BD4D4B" w:rsidP="00BD4D4B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Il </w:t>
      </w:r>
      <w:r>
        <w:rPr>
          <w:rFonts w:ascii="Cambria" w:hAnsi="Cambria"/>
          <w:sz w:val="22"/>
        </w:rPr>
        <w:t>Richiedente</w:t>
      </w:r>
    </w:p>
    <w:p w14:paraId="649EBDCC" w14:textId="77777777" w:rsidR="00BD4D4B" w:rsidRDefault="00BD4D4B" w:rsidP="00BD4D4B">
      <w:pPr>
        <w:jc w:val="right"/>
        <w:rPr>
          <w:rFonts w:ascii="Cambria" w:hAnsi="Cambria"/>
          <w:sz w:val="22"/>
        </w:rPr>
      </w:pPr>
    </w:p>
    <w:p w14:paraId="4FAF4E1E" w14:textId="71919803" w:rsidR="00891DB2" w:rsidRDefault="00BD4D4B" w:rsidP="00BD4D4B">
      <w:pPr>
        <w:jc w:val="right"/>
        <w:rPr>
          <w:rFonts w:ascii="Cambria" w:hAnsi="Cambria"/>
        </w:rPr>
      </w:pPr>
      <w:r>
        <w:rPr>
          <w:rFonts w:ascii="Cambria" w:hAnsi="Cambria"/>
          <w:sz w:val="22"/>
        </w:rPr>
        <w:t>_________________________________________</w:t>
      </w:r>
    </w:p>
    <w:sectPr w:rsidR="00891DB2" w:rsidSect="00250A69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4A97" w14:textId="77777777" w:rsidR="00C359B6" w:rsidRDefault="00C359B6" w:rsidP="008E24ED">
      <w:r>
        <w:separator/>
      </w:r>
    </w:p>
  </w:endnote>
  <w:endnote w:type="continuationSeparator" w:id="0">
    <w:p w14:paraId="54C3C20F" w14:textId="77777777" w:rsidR="00C359B6" w:rsidRDefault="00C359B6" w:rsidP="008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CF0B" w14:textId="6BE99A8B" w:rsidR="003671FA" w:rsidRPr="003671FA" w:rsidRDefault="003671FA" w:rsidP="00A11E4F">
    <w:pPr>
      <w:pStyle w:val="Pidipagina"/>
      <w:rPr>
        <w:rFonts w:ascii="Cambria" w:hAnsi="Cambria"/>
        <w:sz w:val="18"/>
      </w:rPr>
    </w:pPr>
  </w:p>
  <w:p w14:paraId="244BD707" w14:textId="77777777" w:rsidR="0057378F" w:rsidRDefault="005737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12F4" w14:textId="77777777" w:rsidR="00C359B6" w:rsidRDefault="00C359B6" w:rsidP="008E24ED">
      <w:r>
        <w:separator/>
      </w:r>
    </w:p>
  </w:footnote>
  <w:footnote w:type="continuationSeparator" w:id="0">
    <w:p w14:paraId="6A026E2F" w14:textId="77777777" w:rsidR="00C359B6" w:rsidRDefault="00C359B6" w:rsidP="008E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5C9"/>
    <w:multiLevelType w:val="hybridMultilevel"/>
    <w:tmpl w:val="3B8A680A"/>
    <w:lvl w:ilvl="0" w:tplc="A69E68DC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779"/>
    <w:multiLevelType w:val="hybridMultilevel"/>
    <w:tmpl w:val="7F2889D4"/>
    <w:lvl w:ilvl="0" w:tplc="1094719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1222"/>
    <w:multiLevelType w:val="hybridMultilevel"/>
    <w:tmpl w:val="694E46B6"/>
    <w:lvl w:ilvl="0" w:tplc="288A9E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651"/>
    <w:multiLevelType w:val="hybridMultilevel"/>
    <w:tmpl w:val="AD66B8D4"/>
    <w:lvl w:ilvl="0" w:tplc="F4180628">
      <w:start w:val="3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F65BD"/>
    <w:multiLevelType w:val="hybridMultilevel"/>
    <w:tmpl w:val="192AB186"/>
    <w:lvl w:ilvl="0" w:tplc="55E0D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A30A9"/>
    <w:multiLevelType w:val="hybridMultilevel"/>
    <w:tmpl w:val="47CA6EC6"/>
    <w:lvl w:ilvl="0" w:tplc="D828FC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43869"/>
    <w:multiLevelType w:val="hybridMultilevel"/>
    <w:tmpl w:val="EF84649C"/>
    <w:lvl w:ilvl="0" w:tplc="6C3E1D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3041E"/>
    <w:multiLevelType w:val="hybridMultilevel"/>
    <w:tmpl w:val="0C06A422"/>
    <w:lvl w:ilvl="0" w:tplc="E8C8DE8A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D542C"/>
    <w:multiLevelType w:val="hybridMultilevel"/>
    <w:tmpl w:val="85523BAC"/>
    <w:lvl w:ilvl="0" w:tplc="B674EC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DA2"/>
    <w:multiLevelType w:val="hybridMultilevel"/>
    <w:tmpl w:val="515CBDC2"/>
    <w:lvl w:ilvl="0" w:tplc="CC1623DE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41E7"/>
    <w:multiLevelType w:val="hybridMultilevel"/>
    <w:tmpl w:val="3BCA18F0"/>
    <w:lvl w:ilvl="0" w:tplc="309C2052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9294C"/>
    <w:multiLevelType w:val="hybridMultilevel"/>
    <w:tmpl w:val="3B4E7B82"/>
    <w:lvl w:ilvl="0" w:tplc="C4BE5E6E">
      <w:numFmt w:val="bullet"/>
      <w:lvlText w:val="–"/>
      <w:lvlJc w:val="left"/>
      <w:pPr>
        <w:tabs>
          <w:tab w:val="num" w:pos="2100"/>
        </w:tabs>
        <w:ind w:left="210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75C31388"/>
    <w:multiLevelType w:val="hybridMultilevel"/>
    <w:tmpl w:val="17A8D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D9"/>
    <w:rsid w:val="00006D1C"/>
    <w:rsid w:val="00012051"/>
    <w:rsid w:val="00016AA7"/>
    <w:rsid w:val="000351B0"/>
    <w:rsid w:val="00036631"/>
    <w:rsid w:val="00036EC6"/>
    <w:rsid w:val="000538C4"/>
    <w:rsid w:val="00061F34"/>
    <w:rsid w:val="00074252"/>
    <w:rsid w:val="0007603B"/>
    <w:rsid w:val="00083DED"/>
    <w:rsid w:val="00090F79"/>
    <w:rsid w:val="0009615D"/>
    <w:rsid w:val="000A4036"/>
    <w:rsid w:val="000A7ABE"/>
    <w:rsid w:val="000B30B1"/>
    <w:rsid w:val="000B48B3"/>
    <w:rsid w:val="000D019A"/>
    <w:rsid w:val="00124FA8"/>
    <w:rsid w:val="00131A26"/>
    <w:rsid w:val="00136A71"/>
    <w:rsid w:val="00141CE2"/>
    <w:rsid w:val="00142D3F"/>
    <w:rsid w:val="0015056D"/>
    <w:rsid w:val="00152AA7"/>
    <w:rsid w:val="001544F5"/>
    <w:rsid w:val="0016333B"/>
    <w:rsid w:val="00163B80"/>
    <w:rsid w:val="00166520"/>
    <w:rsid w:val="00171461"/>
    <w:rsid w:val="00171613"/>
    <w:rsid w:val="0017503A"/>
    <w:rsid w:val="00182C73"/>
    <w:rsid w:val="001A7A33"/>
    <w:rsid w:val="001B4AB0"/>
    <w:rsid w:val="001D7CEA"/>
    <w:rsid w:val="00205AC6"/>
    <w:rsid w:val="00210198"/>
    <w:rsid w:val="00214AF7"/>
    <w:rsid w:val="002152B2"/>
    <w:rsid w:val="00215394"/>
    <w:rsid w:val="002234DF"/>
    <w:rsid w:val="002278A2"/>
    <w:rsid w:val="00234CF4"/>
    <w:rsid w:val="00250A69"/>
    <w:rsid w:val="00254A5E"/>
    <w:rsid w:val="00263911"/>
    <w:rsid w:val="0029782E"/>
    <w:rsid w:val="002A4DCF"/>
    <w:rsid w:val="002B708A"/>
    <w:rsid w:val="002C03F9"/>
    <w:rsid w:val="002C4350"/>
    <w:rsid w:val="002C4355"/>
    <w:rsid w:val="002D5255"/>
    <w:rsid w:val="002D6D6E"/>
    <w:rsid w:val="002E3B08"/>
    <w:rsid w:val="002E54E7"/>
    <w:rsid w:val="002E75F8"/>
    <w:rsid w:val="002F0A3D"/>
    <w:rsid w:val="0031490A"/>
    <w:rsid w:val="00317EFF"/>
    <w:rsid w:val="003259BE"/>
    <w:rsid w:val="003273A2"/>
    <w:rsid w:val="003531BD"/>
    <w:rsid w:val="00357D46"/>
    <w:rsid w:val="00366476"/>
    <w:rsid w:val="003671FA"/>
    <w:rsid w:val="00367DDD"/>
    <w:rsid w:val="00384450"/>
    <w:rsid w:val="00387A16"/>
    <w:rsid w:val="003C4AC2"/>
    <w:rsid w:val="003C6F71"/>
    <w:rsid w:val="003D3648"/>
    <w:rsid w:val="003D4052"/>
    <w:rsid w:val="003D4B53"/>
    <w:rsid w:val="003D7632"/>
    <w:rsid w:val="003E4366"/>
    <w:rsid w:val="003F1EA7"/>
    <w:rsid w:val="003F26F0"/>
    <w:rsid w:val="00411A7C"/>
    <w:rsid w:val="0043692C"/>
    <w:rsid w:val="00444C83"/>
    <w:rsid w:val="004709EF"/>
    <w:rsid w:val="00491F31"/>
    <w:rsid w:val="0049639A"/>
    <w:rsid w:val="004B3B1F"/>
    <w:rsid w:val="004B497B"/>
    <w:rsid w:val="004B7994"/>
    <w:rsid w:val="004C4A73"/>
    <w:rsid w:val="004C4D5A"/>
    <w:rsid w:val="004E0145"/>
    <w:rsid w:val="004E189C"/>
    <w:rsid w:val="004E44E6"/>
    <w:rsid w:val="004F1DDB"/>
    <w:rsid w:val="004F5901"/>
    <w:rsid w:val="005022D6"/>
    <w:rsid w:val="00512019"/>
    <w:rsid w:val="00523753"/>
    <w:rsid w:val="00523F9F"/>
    <w:rsid w:val="005346C2"/>
    <w:rsid w:val="00553462"/>
    <w:rsid w:val="0056689B"/>
    <w:rsid w:val="0057378F"/>
    <w:rsid w:val="00582E47"/>
    <w:rsid w:val="00593969"/>
    <w:rsid w:val="005959A4"/>
    <w:rsid w:val="005A748F"/>
    <w:rsid w:val="005B54DF"/>
    <w:rsid w:val="005B77C1"/>
    <w:rsid w:val="005C4B39"/>
    <w:rsid w:val="005C5C94"/>
    <w:rsid w:val="005C6060"/>
    <w:rsid w:val="005C7979"/>
    <w:rsid w:val="005F6A69"/>
    <w:rsid w:val="00606D27"/>
    <w:rsid w:val="00610363"/>
    <w:rsid w:val="00625B05"/>
    <w:rsid w:val="00636FF2"/>
    <w:rsid w:val="006408AA"/>
    <w:rsid w:val="0068231A"/>
    <w:rsid w:val="0068362C"/>
    <w:rsid w:val="00686381"/>
    <w:rsid w:val="0069413A"/>
    <w:rsid w:val="006A718A"/>
    <w:rsid w:val="006D3F7A"/>
    <w:rsid w:val="006E4AD7"/>
    <w:rsid w:val="006E79B6"/>
    <w:rsid w:val="00711CED"/>
    <w:rsid w:val="007214B8"/>
    <w:rsid w:val="0072281C"/>
    <w:rsid w:val="0075212D"/>
    <w:rsid w:val="00756570"/>
    <w:rsid w:val="007616FF"/>
    <w:rsid w:val="00764E3A"/>
    <w:rsid w:val="007742AA"/>
    <w:rsid w:val="00776750"/>
    <w:rsid w:val="00776980"/>
    <w:rsid w:val="007829FB"/>
    <w:rsid w:val="00783A69"/>
    <w:rsid w:val="00785955"/>
    <w:rsid w:val="007929C6"/>
    <w:rsid w:val="007B1A85"/>
    <w:rsid w:val="007B7898"/>
    <w:rsid w:val="007C095A"/>
    <w:rsid w:val="007C35AE"/>
    <w:rsid w:val="007D1778"/>
    <w:rsid w:val="007D2AE6"/>
    <w:rsid w:val="007D71A8"/>
    <w:rsid w:val="007E6DC2"/>
    <w:rsid w:val="007F7B94"/>
    <w:rsid w:val="008316F7"/>
    <w:rsid w:val="00833D6B"/>
    <w:rsid w:val="00834DCB"/>
    <w:rsid w:val="00867DD5"/>
    <w:rsid w:val="00891DB2"/>
    <w:rsid w:val="00894402"/>
    <w:rsid w:val="00895F36"/>
    <w:rsid w:val="008972AA"/>
    <w:rsid w:val="008A0940"/>
    <w:rsid w:val="008A0C15"/>
    <w:rsid w:val="008A3A05"/>
    <w:rsid w:val="008A59CC"/>
    <w:rsid w:val="008A79EA"/>
    <w:rsid w:val="008B5D10"/>
    <w:rsid w:val="008C4EFE"/>
    <w:rsid w:val="008D093D"/>
    <w:rsid w:val="008D0C15"/>
    <w:rsid w:val="008E24ED"/>
    <w:rsid w:val="008F34D5"/>
    <w:rsid w:val="009123BC"/>
    <w:rsid w:val="00922932"/>
    <w:rsid w:val="009238AF"/>
    <w:rsid w:val="009717AE"/>
    <w:rsid w:val="00993354"/>
    <w:rsid w:val="00997886"/>
    <w:rsid w:val="009A07D9"/>
    <w:rsid w:val="009B2811"/>
    <w:rsid w:val="009C52AC"/>
    <w:rsid w:val="009D1D47"/>
    <w:rsid w:val="009D7BC9"/>
    <w:rsid w:val="00A057BE"/>
    <w:rsid w:val="00A11E4F"/>
    <w:rsid w:val="00A126A3"/>
    <w:rsid w:val="00A21766"/>
    <w:rsid w:val="00A2559E"/>
    <w:rsid w:val="00A27A17"/>
    <w:rsid w:val="00A4103C"/>
    <w:rsid w:val="00A447FA"/>
    <w:rsid w:val="00A53C42"/>
    <w:rsid w:val="00A549BF"/>
    <w:rsid w:val="00A65A24"/>
    <w:rsid w:val="00A76970"/>
    <w:rsid w:val="00A80D1B"/>
    <w:rsid w:val="00A8337F"/>
    <w:rsid w:val="00A8457E"/>
    <w:rsid w:val="00A873F3"/>
    <w:rsid w:val="00A96375"/>
    <w:rsid w:val="00AB0AA9"/>
    <w:rsid w:val="00AB4189"/>
    <w:rsid w:val="00AB7C64"/>
    <w:rsid w:val="00AC3AD5"/>
    <w:rsid w:val="00AF27F3"/>
    <w:rsid w:val="00B11388"/>
    <w:rsid w:val="00B21804"/>
    <w:rsid w:val="00B21916"/>
    <w:rsid w:val="00B36523"/>
    <w:rsid w:val="00B4318F"/>
    <w:rsid w:val="00B73B19"/>
    <w:rsid w:val="00B8232C"/>
    <w:rsid w:val="00B844AA"/>
    <w:rsid w:val="00B85FD1"/>
    <w:rsid w:val="00B976CA"/>
    <w:rsid w:val="00BA00C7"/>
    <w:rsid w:val="00BA7FF7"/>
    <w:rsid w:val="00BB354A"/>
    <w:rsid w:val="00BC03FB"/>
    <w:rsid w:val="00BC0B9A"/>
    <w:rsid w:val="00BD4D4B"/>
    <w:rsid w:val="00BD7ADB"/>
    <w:rsid w:val="00C026C8"/>
    <w:rsid w:val="00C142FB"/>
    <w:rsid w:val="00C20ECE"/>
    <w:rsid w:val="00C30B7D"/>
    <w:rsid w:val="00C359B6"/>
    <w:rsid w:val="00C43C5E"/>
    <w:rsid w:val="00C47591"/>
    <w:rsid w:val="00C7471C"/>
    <w:rsid w:val="00C84D22"/>
    <w:rsid w:val="00C92ED6"/>
    <w:rsid w:val="00C94CE4"/>
    <w:rsid w:val="00CF214A"/>
    <w:rsid w:val="00CF264A"/>
    <w:rsid w:val="00CF43B4"/>
    <w:rsid w:val="00D03A1E"/>
    <w:rsid w:val="00D0461E"/>
    <w:rsid w:val="00D124B9"/>
    <w:rsid w:val="00D16277"/>
    <w:rsid w:val="00D539E2"/>
    <w:rsid w:val="00D55C72"/>
    <w:rsid w:val="00D5729A"/>
    <w:rsid w:val="00D748E4"/>
    <w:rsid w:val="00D75260"/>
    <w:rsid w:val="00D8604F"/>
    <w:rsid w:val="00DB094C"/>
    <w:rsid w:val="00DD489B"/>
    <w:rsid w:val="00DE039C"/>
    <w:rsid w:val="00E01D25"/>
    <w:rsid w:val="00E071EE"/>
    <w:rsid w:val="00E1004C"/>
    <w:rsid w:val="00E24EE7"/>
    <w:rsid w:val="00E63068"/>
    <w:rsid w:val="00E675AE"/>
    <w:rsid w:val="00E90771"/>
    <w:rsid w:val="00EB6220"/>
    <w:rsid w:val="00EC0B78"/>
    <w:rsid w:val="00EC58D2"/>
    <w:rsid w:val="00EC64E2"/>
    <w:rsid w:val="00ED6213"/>
    <w:rsid w:val="00EE36CA"/>
    <w:rsid w:val="00EE3B25"/>
    <w:rsid w:val="00EF054E"/>
    <w:rsid w:val="00EF2C7E"/>
    <w:rsid w:val="00EF50E6"/>
    <w:rsid w:val="00F00C5A"/>
    <w:rsid w:val="00F012CA"/>
    <w:rsid w:val="00F057F0"/>
    <w:rsid w:val="00F365CC"/>
    <w:rsid w:val="00F509D0"/>
    <w:rsid w:val="00F51029"/>
    <w:rsid w:val="00F5629D"/>
    <w:rsid w:val="00F66735"/>
    <w:rsid w:val="00FA16A3"/>
    <w:rsid w:val="00FA1894"/>
    <w:rsid w:val="00FA229D"/>
    <w:rsid w:val="00FB3C35"/>
    <w:rsid w:val="00FB58A1"/>
    <w:rsid w:val="00FB7092"/>
    <w:rsid w:val="00FD1917"/>
    <w:rsid w:val="00FD1BED"/>
    <w:rsid w:val="00FD7D40"/>
    <w:rsid w:val="00FE6E46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66F8F"/>
  <w15:docId w15:val="{8245643A-CBF9-4656-AB5C-9B034BC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2E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259BE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B431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431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8E2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24E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E2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24ED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DD489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D489B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3F26F0"/>
    <w:pPr>
      <w:ind w:left="720"/>
      <w:contextualSpacing/>
    </w:pPr>
  </w:style>
  <w:style w:type="paragraph" w:customStyle="1" w:styleId="Default">
    <w:name w:val="Default"/>
    <w:rsid w:val="00A126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C15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A11E4F"/>
  </w:style>
  <w:style w:type="paragraph" w:customStyle="1" w:styleId="paragraph">
    <w:name w:val="paragraph"/>
    <w:basedOn w:val="Normale"/>
    <w:rsid w:val="0068231A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68231A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23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231A"/>
    <w:rPr>
      <w:i/>
      <w:iCs/>
      <w:color w:val="4472C4" w:themeColor="accent1"/>
      <w:sz w:val="24"/>
      <w:szCs w:val="24"/>
    </w:rPr>
  </w:style>
  <w:style w:type="character" w:styleId="Rimandocommento">
    <w:name w:val="annotation reference"/>
    <w:basedOn w:val="Carpredefinitoparagrafo"/>
    <w:rsid w:val="00FF4B0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F4B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F4B0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F4B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F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rof\Documents\Modelli%20di%20Office%20personalizzati\Responsabile%20del%20Proced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A447-76C5-425C-8BCF-CE2BBEC4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Responsabile del Procedimento.dotx</Template>
  <TotalTime>52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MALFA</vt:lpstr>
    </vt:vector>
  </TitlesOfParts>
  <Company/>
  <LinksUpToDate>false</LinksUpToDate>
  <CharactersWithSpaces>5121</CharactersWithSpaces>
  <SharedDoc>false</SharedDoc>
  <HLinks>
    <vt:vector size="18" baseType="variant">
      <vt:variant>
        <vt:i4>7209044</vt:i4>
      </vt:variant>
      <vt:variant>
        <vt:i4>0</vt:i4>
      </vt:variant>
      <vt:variant>
        <vt:i4>0</vt:i4>
      </vt:variant>
      <vt:variant>
        <vt:i4>5</vt:i4>
      </vt:variant>
      <vt:variant>
        <vt:lpwstr>mailto:aldonatoli@pec.it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mailto:comunemalfa@pec.it</vt:lpwstr>
      </vt:variant>
      <vt:variant>
        <vt:lpwstr/>
      </vt:variant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mailto:utcmalfa@tiscali.it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MALFA</dc:title>
  <dc:subject/>
  <dc:creator>Bartolo Profilio</dc:creator>
  <cp:keywords/>
  <dc:description/>
  <cp:lastModifiedBy>Bartolo Profilio</cp:lastModifiedBy>
  <cp:revision>5</cp:revision>
  <cp:lastPrinted>2021-09-15T07:55:00Z</cp:lastPrinted>
  <dcterms:created xsi:type="dcterms:W3CDTF">2021-09-15T07:56:00Z</dcterms:created>
  <dcterms:modified xsi:type="dcterms:W3CDTF">2021-09-15T08:46:00Z</dcterms:modified>
</cp:coreProperties>
</file>